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3755" w14:textId="77777777" w:rsidR="00486444" w:rsidRDefault="00486444" w:rsidP="00486444">
      <w:pPr>
        <w:pStyle w:val="Heading2"/>
      </w:pPr>
      <w:bookmarkStart w:id="0" w:name="Heading"/>
      <w:bookmarkStart w:id="1" w:name="_Hlk20131523"/>
      <w:bookmarkEnd w:id="0"/>
      <w:r>
        <w:t>what happens to my personal information?</w:t>
      </w:r>
    </w:p>
    <w:p w14:paraId="0DE48FEC" w14:textId="77777777" w:rsidR="00723975" w:rsidRDefault="00486444" w:rsidP="00486444">
      <w:r>
        <w:t>Please read this form carefully and talk to a staff member if you have any questions before signing it.</w:t>
      </w:r>
    </w:p>
    <w:tbl>
      <w:tblPr>
        <w:tblStyle w:val="TableGrid"/>
        <w:tblW w:w="10633" w:type="dxa"/>
        <w:tblInd w:w="-289" w:type="dxa"/>
        <w:tblLook w:val="04A0" w:firstRow="1" w:lastRow="0" w:firstColumn="1" w:lastColumn="0" w:noHBand="0" w:noVBand="1"/>
      </w:tblPr>
      <w:tblGrid>
        <w:gridCol w:w="1135"/>
        <w:gridCol w:w="952"/>
        <w:gridCol w:w="1334"/>
        <w:gridCol w:w="963"/>
        <w:gridCol w:w="779"/>
        <w:gridCol w:w="213"/>
        <w:gridCol w:w="271"/>
        <w:gridCol w:w="1617"/>
        <w:gridCol w:w="534"/>
        <w:gridCol w:w="297"/>
        <w:gridCol w:w="268"/>
        <w:gridCol w:w="184"/>
        <w:gridCol w:w="384"/>
        <w:gridCol w:w="269"/>
        <w:gridCol w:w="228"/>
        <w:gridCol w:w="779"/>
        <w:gridCol w:w="426"/>
      </w:tblGrid>
      <w:tr w:rsidR="00486444" w14:paraId="18FC4F55" w14:textId="77777777" w:rsidTr="00580F8F">
        <w:trPr>
          <w:trHeight w:val="391"/>
        </w:trPr>
        <w:tc>
          <w:tcPr>
            <w:tcW w:w="5163" w:type="dxa"/>
            <w:gridSpan w:val="5"/>
            <w:tcBorders>
              <w:top w:val="single" w:sz="4" w:space="0" w:color="1E22AA"/>
              <w:left w:val="single" w:sz="4" w:space="0" w:color="1E22AA"/>
              <w:bottom w:val="single" w:sz="4" w:space="0" w:color="auto"/>
              <w:right w:val="single" w:sz="4" w:space="0" w:color="1E22AA"/>
            </w:tcBorders>
            <w:shd w:val="clear" w:color="auto" w:fill="1E22AA"/>
            <w:vAlign w:val="center"/>
          </w:tcPr>
          <w:p w14:paraId="1472149F" w14:textId="77777777" w:rsidR="00486444" w:rsidRPr="00486444" w:rsidRDefault="00486444" w:rsidP="00486444">
            <w:pPr>
              <w:pStyle w:val="Tableheading"/>
              <w:rPr>
                <w:bCs/>
              </w:rPr>
            </w:pPr>
            <w:r w:rsidRPr="00486444">
              <w:rPr>
                <w:rStyle w:val="Strong"/>
                <w:b/>
                <w:bCs w:val="0"/>
                <w:color w:val="F5F6F9" w:themeColor="background1"/>
                <w:szCs w:val="22"/>
              </w:rPr>
              <w:t>information collection and storage</w:t>
            </w:r>
          </w:p>
        </w:tc>
        <w:tc>
          <w:tcPr>
            <w:tcW w:w="5470" w:type="dxa"/>
            <w:gridSpan w:val="12"/>
            <w:tcBorders>
              <w:top w:val="single" w:sz="4" w:space="0" w:color="1E22AA"/>
              <w:left w:val="single" w:sz="4" w:space="0" w:color="1E22AA"/>
              <w:bottom w:val="single" w:sz="4" w:space="0" w:color="1E22AA"/>
              <w:right w:val="single" w:sz="4" w:space="0" w:color="1E22AA"/>
            </w:tcBorders>
            <w:shd w:val="clear" w:color="auto" w:fill="1E22AA"/>
            <w:vAlign w:val="center"/>
          </w:tcPr>
          <w:p w14:paraId="778DE0F7" w14:textId="77777777" w:rsidR="00486444" w:rsidRPr="00154081" w:rsidRDefault="00486444" w:rsidP="00486444">
            <w:pPr>
              <w:pStyle w:val="Tabletext"/>
              <w:jc w:val="right"/>
              <w:rPr>
                <w:rFonts w:cs="Arial"/>
                <w:color w:val="F5F6F9" w:themeColor="background1"/>
              </w:rPr>
            </w:pPr>
            <w:r w:rsidRPr="00154081">
              <w:rPr>
                <w:rFonts w:cs="Arial"/>
                <w:color w:val="F5F6F9" w:themeColor="background1"/>
              </w:rPr>
              <w:t xml:space="preserve">I understand </w:t>
            </w:r>
            <w:permStart w:id="184488827" w:edGrp="everyone"/>
            <w:r w:rsidRPr="00EE3F6F">
              <w:rPr>
                <w:rFonts w:cstheme="minorHAnsi"/>
                <w:color w:val="F5F6F9" w:themeColor="background1"/>
              </w:rPr>
              <w:t>█</w:t>
            </w:r>
            <w:permEnd w:id="184488827"/>
            <w:r w:rsidRPr="00154081">
              <w:rPr>
                <w:rFonts w:cs="Arial"/>
                <w:color w:val="F5F6F9" w:themeColor="background1"/>
              </w:rPr>
              <w:t xml:space="preserve"> </w:t>
            </w:r>
          </w:p>
        </w:tc>
      </w:tr>
      <w:tr w:rsidR="00486444" w14:paraId="0E73B699" w14:textId="77777777" w:rsidTr="00A85765">
        <w:trPr>
          <w:trHeight w:val="733"/>
        </w:trPr>
        <w:tc>
          <w:tcPr>
            <w:tcW w:w="10633" w:type="dxa"/>
            <w:gridSpan w:val="17"/>
            <w:tcBorders>
              <w:top w:val="single" w:sz="4" w:space="0" w:color="auto"/>
              <w:left w:val="single" w:sz="4" w:space="0" w:color="1E22AA"/>
              <w:bottom w:val="single" w:sz="4" w:space="0" w:color="1E22AA"/>
              <w:right w:val="single" w:sz="4" w:space="0" w:color="1E22AA"/>
            </w:tcBorders>
            <w:vAlign w:val="center"/>
          </w:tcPr>
          <w:p w14:paraId="227C1D10" w14:textId="77777777" w:rsidR="00486444" w:rsidRDefault="00486444" w:rsidP="00486444">
            <w:pPr>
              <w:pStyle w:val="Tabletext"/>
            </w:pPr>
            <w:r>
              <w:t>De-</w:t>
            </w:r>
            <w:r w:rsidRPr="00154081">
              <w:t>identi</w:t>
            </w:r>
            <w:r>
              <w:t>fied</w:t>
            </w:r>
            <w:r w:rsidRPr="00154081">
              <w:t xml:space="preserve"> information about you (</w:t>
            </w:r>
            <w:r>
              <w:t xml:space="preserve">e.g. </w:t>
            </w:r>
            <w:r w:rsidRPr="00154081">
              <w:t>ag</w:t>
            </w:r>
            <w:r>
              <w:t xml:space="preserve">e and </w:t>
            </w:r>
            <w:r w:rsidRPr="00154081">
              <w:t>gender)</w:t>
            </w:r>
            <w:r>
              <w:t xml:space="preserve"> is provided</w:t>
            </w:r>
            <w:r w:rsidRPr="00154081">
              <w:t xml:space="preserve"> to our funding body</w:t>
            </w:r>
            <w:r>
              <w:t xml:space="preserve">, </w:t>
            </w:r>
            <w:r w:rsidRPr="00154081">
              <w:t>headspace National</w:t>
            </w:r>
            <w:r>
              <w:t>, and may be provided to Medicare</w:t>
            </w:r>
            <w:r w:rsidRPr="00154081">
              <w:t xml:space="preserve"> for research and quality improvement purposes.</w:t>
            </w:r>
            <w:r>
              <w:t xml:space="preserve"> Sometimes information may need to be shared with others, but you will always be told before this happens. All information is protected, safely stored and used only by the staff you are working with. </w:t>
            </w:r>
            <w:r w:rsidRPr="00770A31">
              <w:t xml:space="preserve">Our </w:t>
            </w:r>
            <w:r w:rsidRPr="00770A31">
              <w:rPr>
                <w:i/>
                <w:iCs/>
              </w:rPr>
              <w:t>Privacy Policy</w:t>
            </w:r>
            <w:r w:rsidRPr="00770A31">
              <w:t xml:space="preserve"> can be found at </w:t>
            </w:r>
            <w:hyperlink r:id="rId10" w:history="1">
              <w:r w:rsidRPr="00770A31">
                <w:rPr>
                  <w:rStyle w:val="Hyperlink"/>
                </w:rPr>
                <w:t>www.anglicare-nt.org.au</w:t>
              </w:r>
            </w:hyperlink>
            <w:r>
              <w:t>.</w:t>
            </w:r>
          </w:p>
        </w:tc>
      </w:tr>
      <w:tr w:rsidR="00486444" w14:paraId="512FB358" w14:textId="77777777" w:rsidTr="00A85765">
        <w:trPr>
          <w:trHeight w:val="77"/>
        </w:trPr>
        <w:tc>
          <w:tcPr>
            <w:tcW w:w="10633" w:type="dxa"/>
            <w:gridSpan w:val="17"/>
            <w:tcBorders>
              <w:top w:val="single" w:sz="4" w:space="0" w:color="1E22AA"/>
              <w:left w:val="nil"/>
              <w:bottom w:val="nil"/>
              <w:right w:val="nil"/>
            </w:tcBorders>
            <w:vAlign w:val="center"/>
          </w:tcPr>
          <w:p w14:paraId="0830BF83" w14:textId="77777777" w:rsidR="00486444" w:rsidRPr="00486444" w:rsidRDefault="00486444" w:rsidP="00486444">
            <w:pPr>
              <w:pStyle w:val="Tabletext"/>
              <w:rPr>
                <w:sz w:val="2"/>
                <w:szCs w:val="6"/>
              </w:rPr>
            </w:pPr>
          </w:p>
        </w:tc>
      </w:tr>
      <w:tr w:rsidR="00486444" w:rsidRPr="000E0DE5" w14:paraId="66245F28" w14:textId="77777777" w:rsidTr="00580F8F">
        <w:trPr>
          <w:trHeight w:val="447"/>
        </w:trPr>
        <w:tc>
          <w:tcPr>
            <w:tcW w:w="5163" w:type="dxa"/>
            <w:gridSpan w:val="5"/>
            <w:tcBorders>
              <w:top w:val="nil"/>
              <w:left w:val="single" w:sz="4" w:space="0" w:color="B83A4B"/>
              <w:bottom w:val="single" w:sz="4" w:space="0" w:color="B83A4B"/>
              <w:right w:val="single" w:sz="4" w:space="0" w:color="B83A4B"/>
            </w:tcBorders>
            <w:shd w:val="clear" w:color="auto" w:fill="B83A4B"/>
            <w:vAlign w:val="center"/>
          </w:tcPr>
          <w:p w14:paraId="2E001DFF" w14:textId="77777777" w:rsidR="00486444" w:rsidRPr="00486444" w:rsidRDefault="00486444" w:rsidP="00486444">
            <w:pPr>
              <w:pStyle w:val="Tableheading"/>
              <w:rPr>
                <w:rStyle w:val="SubtleEmphasis"/>
                <w:i w:val="0"/>
                <w:iCs w:val="0"/>
                <w:color w:val="F5F6F9" w:themeColor="background1"/>
              </w:rPr>
            </w:pPr>
            <w:r w:rsidRPr="00486444">
              <w:rPr>
                <w:rStyle w:val="Strong"/>
                <w:b/>
                <w:bCs w:val="0"/>
                <w:color w:val="F5F6F9" w:themeColor="background1"/>
              </w:rPr>
              <w:t>your and your family’s rights</w:t>
            </w:r>
          </w:p>
        </w:tc>
        <w:tc>
          <w:tcPr>
            <w:tcW w:w="5470" w:type="dxa"/>
            <w:gridSpan w:val="12"/>
            <w:tcBorders>
              <w:top w:val="nil"/>
              <w:left w:val="single" w:sz="4" w:space="0" w:color="B83A4B"/>
              <w:bottom w:val="single" w:sz="4" w:space="0" w:color="B83A4B"/>
              <w:right w:val="single" w:sz="4" w:space="0" w:color="B83A4B"/>
            </w:tcBorders>
            <w:shd w:val="clear" w:color="auto" w:fill="B83A4B"/>
            <w:vAlign w:val="center"/>
          </w:tcPr>
          <w:p w14:paraId="558B901C" w14:textId="77777777" w:rsidR="00486444" w:rsidRPr="00486444" w:rsidRDefault="00486444" w:rsidP="00486444">
            <w:pPr>
              <w:pStyle w:val="Tabletext"/>
              <w:jc w:val="right"/>
              <w:rPr>
                <w:rStyle w:val="SubtleEmphasis"/>
                <w:b/>
                <w:color w:val="F5F6F9" w:themeColor="background1"/>
              </w:rPr>
            </w:pPr>
            <w:r w:rsidRPr="00486444">
              <w:rPr>
                <w:color w:val="F5F6F9" w:themeColor="background1"/>
              </w:rPr>
              <w:t>I understand</w:t>
            </w:r>
            <w:permStart w:id="999889866" w:edGrp="everyone"/>
            <w:r w:rsidRPr="00486444">
              <w:rPr>
                <w:color w:val="F5F6F9" w:themeColor="background1"/>
              </w:rPr>
              <w:t xml:space="preserve"> </w:t>
            </w:r>
            <w:r w:rsidRPr="00486444">
              <w:rPr>
                <w:rFonts w:cstheme="minorHAnsi"/>
                <w:color w:val="F5F6F9" w:themeColor="background1"/>
              </w:rPr>
              <w:t>█</w:t>
            </w:r>
            <w:permEnd w:id="999889866"/>
          </w:p>
        </w:tc>
      </w:tr>
      <w:tr w:rsidR="00486444" w14:paraId="2D1961A3" w14:textId="77777777" w:rsidTr="00A85765">
        <w:trPr>
          <w:trHeight w:val="739"/>
        </w:trPr>
        <w:tc>
          <w:tcPr>
            <w:tcW w:w="10633" w:type="dxa"/>
            <w:gridSpan w:val="17"/>
            <w:tcBorders>
              <w:top w:val="single" w:sz="4" w:space="0" w:color="auto"/>
              <w:left w:val="single" w:sz="4" w:space="0" w:color="B83A4B"/>
              <w:bottom w:val="single" w:sz="4" w:space="0" w:color="B83A4B"/>
              <w:right w:val="single" w:sz="4" w:space="0" w:color="B83A4B"/>
            </w:tcBorders>
            <w:vAlign w:val="center"/>
          </w:tcPr>
          <w:p w14:paraId="1C636B55" w14:textId="77777777" w:rsidR="00486444" w:rsidRDefault="00486444" w:rsidP="00486444">
            <w:pPr>
              <w:pStyle w:val="Tabletext"/>
            </w:pPr>
            <w:r>
              <w:t xml:space="preserve">You </w:t>
            </w:r>
            <w:r w:rsidRPr="00653133">
              <w:t>have</w:t>
            </w:r>
            <w:r>
              <w:t xml:space="preserve"> certain</w:t>
            </w:r>
            <w:r w:rsidRPr="00653133">
              <w:t xml:space="preserve"> rights and responsibilities in accepting care at headspace </w:t>
            </w:r>
            <w:r>
              <w:t>–</w:t>
            </w:r>
            <w:r w:rsidRPr="00653133">
              <w:t xml:space="preserve"> these </w:t>
            </w:r>
            <w:r>
              <w:t xml:space="preserve">are explained in </w:t>
            </w:r>
            <w:r w:rsidRPr="00653133">
              <w:t xml:space="preserve">the </w:t>
            </w:r>
            <w:r w:rsidRPr="00D862F0">
              <w:rPr>
                <w:i/>
                <w:iCs/>
              </w:rPr>
              <w:t>Welcome Pack</w:t>
            </w:r>
            <w:r w:rsidRPr="00653133">
              <w:t>.</w:t>
            </w:r>
            <w:r>
              <w:t xml:space="preserve"> </w:t>
            </w:r>
            <w:r w:rsidRPr="004420B8">
              <w:t xml:space="preserve">This is a voluntary service and </w:t>
            </w:r>
            <w:r>
              <w:t xml:space="preserve">you </w:t>
            </w:r>
            <w:r w:rsidRPr="004420B8">
              <w:t>can choose to leave and come back at any time.</w:t>
            </w:r>
            <w:r>
              <w:t xml:space="preserve"> You </w:t>
            </w:r>
            <w:r w:rsidRPr="004420B8">
              <w:t xml:space="preserve">can </w:t>
            </w:r>
            <w:r>
              <w:t xml:space="preserve">also </w:t>
            </w:r>
            <w:r w:rsidRPr="004420B8">
              <w:t xml:space="preserve">withdraw </w:t>
            </w:r>
            <w:r>
              <w:t xml:space="preserve">your </w:t>
            </w:r>
            <w:r w:rsidRPr="004420B8">
              <w:t>consent at any time</w:t>
            </w:r>
            <w:r>
              <w:t xml:space="preserve"> or</w:t>
            </w:r>
            <w:r w:rsidRPr="00892D4C">
              <w:t xml:space="preserve"> request to see your records</w:t>
            </w:r>
            <w:r>
              <w:t xml:space="preserve"> (</w:t>
            </w:r>
            <w:r w:rsidRPr="00892D4C">
              <w:t xml:space="preserve">please note this process </w:t>
            </w:r>
            <w:r>
              <w:t>may take some time)</w:t>
            </w:r>
            <w:r w:rsidRPr="004420B8">
              <w:t>.</w:t>
            </w:r>
            <w:r>
              <w:t xml:space="preserve"> </w:t>
            </w:r>
            <w:r w:rsidRPr="004420B8">
              <w:t>If</w:t>
            </w:r>
            <w:r>
              <w:t xml:space="preserve"> you</w:t>
            </w:r>
            <w:r w:rsidRPr="004420B8">
              <w:t xml:space="preserve"> have any worries about the service</w:t>
            </w:r>
            <w:r>
              <w:t>, we really want to hear – please chat with a staff member or request to see a manager.</w:t>
            </w:r>
          </w:p>
        </w:tc>
      </w:tr>
      <w:tr w:rsidR="00486444" w14:paraId="054BF7A6" w14:textId="77777777" w:rsidTr="00A85765">
        <w:trPr>
          <w:trHeight w:val="77"/>
        </w:trPr>
        <w:tc>
          <w:tcPr>
            <w:tcW w:w="10633" w:type="dxa"/>
            <w:gridSpan w:val="17"/>
            <w:tcBorders>
              <w:top w:val="single" w:sz="4" w:space="0" w:color="B83A4B"/>
              <w:left w:val="nil"/>
              <w:bottom w:val="nil"/>
              <w:right w:val="nil"/>
            </w:tcBorders>
            <w:vAlign w:val="center"/>
          </w:tcPr>
          <w:p w14:paraId="41C3882D" w14:textId="77777777" w:rsidR="00486444" w:rsidRPr="00A85765" w:rsidRDefault="00486444" w:rsidP="00486444">
            <w:pPr>
              <w:pStyle w:val="Tabletext"/>
              <w:rPr>
                <w:sz w:val="2"/>
                <w:szCs w:val="6"/>
              </w:rPr>
            </w:pPr>
          </w:p>
        </w:tc>
      </w:tr>
      <w:tr w:rsidR="00486444" w:rsidRPr="001B08E3" w14:paraId="4063056C" w14:textId="77777777" w:rsidTr="00580F8F">
        <w:trPr>
          <w:trHeight w:val="456"/>
        </w:trPr>
        <w:tc>
          <w:tcPr>
            <w:tcW w:w="5163" w:type="dxa"/>
            <w:gridSpan w:val="5"/>
            <w:tcBorders>
              <w:top w:val="nil"/>
              <w:left w:val="single" w:sz="4" w:space="0" w:color="FFC845"/>
              <w:bottom w:val="single" w:sz="4" w:space="0" w:color="FFC845"/>
              <w:right w:val="single" w:sz="4" w:space="0" w:color="FFC845"/>
            </w:tcBorders>
            <w:shd w:val="clear" w:color="auto" w:fill="FFC845"/>
            <w:vAlign w:val="center"/>
          </w:tcPr>
          <w:p w14:paraId="4E6851DA" w14:textId="77777777" w:rsidR="00486444" w:rsidRPr="00486444" w:rsidRDefault="00486444" w:rsidP="00486444">
            <w:pPr>
              <w:pStyle w:val="Tableheading"/>
              <w:rPr>
                <w:bCs/>
              </w:rPr>
            </w:pPr>
            <w:r w:rsidRPr="00486444">
              <w:rPr>
                <w:rStyle w:val="Strong"/>
                <w:b/>
                <w:bCs w:val="0"/>
                <w:color w:val="F5F6F9" w:themeColor="background1"/>
                <w:szCs w:val="32"/>
              </w:rPr>
              <w:t>confidentiality</w:t>
            </w:r>
          </w:p>
        </w:tc>
        <w:tc>
          <w:tcPr>
            <w:tcW w:w="5470" w:type="dxa"/>
            <w:gridSpan w:val="12"/>
            <w:tcBorders>
              <w:top w:val="nil"/>
              <w:left w:val="single" w:sz="4" w:space="0" w:color="FFC845"/>
              <w:bottom w:val="single" w:sz="4" w:space="0" w:color="FFC845"/>
              <w:right w:val="single" w:sz="4" w:space="0" w:color="FFC845"/>
            </w:tcBorders>
            <w:shd w:val="clear" w:color="auto" w:fill="FFC845"/>
            <w:vAlign w:val="center"/>
          </w:tcPr>
          <w:p w14:paraId="1318FB07" w14:textId="77777777" w:rsidR="00486444" w:rsidRPr="00154081" w:rsidRDefault="00486444" w:rsidP="00486444">
            <w:pPr>
              <w:pStyle w:val="Tabletext"/>
              <w:jc w:val="right"/>
              <w:rPr>
                <w:szCs w:val="32"/>
              </w:rPr>
            </w:pPr>
            <w:r w:rsidRPr="00154081">
              <w:rPr>
                <w:rFonts w:cs="Arial"/>
                <w:color w:val="F5F6F9" w:themeColor="background1"/>
              </w:rPr>
              <w:t>I understand</w:t>
            </w:r>
            <w:r>
              <w:rPr>
                <w:rFonts w:cs="Arial"/>
                <w:color w:val="F5F6F9" w:themeColor="background1"/>
              </w:rPr>
              <w:t xml:space="preserve"> </w:t>
            </w:r>
            <w:permStart w:id="2067335865" w:edGrp="everyone"/>
            <w:r w:rsidRPr="00B72781">
              <w:rPr>
                <w:rFonts w:cstheme="minorHAnsi"/>
                <w:color w:val="F5F6F9" w:themeColor="background1"/>
              </w:rPr>
              <w:t>█</w:t>
            </w:r>
            <w:permEnd w:id="2067335865"/>
          </w:p>
        </w:tc>
      </w:tr>
      <w:tr w:rsidR="00486444" w14:paraId="27F1961C" w14:textId="77777777" w:rsidTr="00A85765">
        <w:trPr>
          <w:trHeight w:val="745"/>
        </w:trPr>
        <w:tc>
          <w:tcPr>
            <w:tcW w:w="10633" w:type="dxa"/>
            <w:gridSpan w:val="17"/>
            <w:tcBorders>
              <w:top w:val="single" w:sz="4" w:space="0" w:color="FFC845"/>
              <w:left w:val="single" w:sz="4" w:space="0" w:color="FFC845"/>
              <w:bottom w:val="single" w:sz="4" w:space="0" w:color="FFC845"/>
              <w:right w:val="single" w:sz="4" w:space="0" w:color="FFC845"/>
            </w:tcBorders>
            <w:vAlign w:val="center"/>
          </w:tcPr>
          <w:p w14:paraId="31D3DDD2" w14:textId="77777777" w:rsidR="00486444" w:rsidRDefault="00486444" w:rsidP="00486444">
            <w:pPr>
              <w:pStyle w:val="Tabletext"/>
            </w:pPr>
            <w:r w:rsidRPr="00511BF8">
              <w:t>If we want to speak to another service or</w:t>
            </w:r>
            <w:r>
              <w:t xml:space="preserve"> to</w:t>
            </w:r>
            <w:r w:rsidRPr="00511BF8">
              <w:t xml:space="preserve"> your family</w:t>
            </w:r>
            <w:r>
              <w:t xml:space="preserve"> or </w:t>
            </w:r>
            <w:r w:rsidRPr="00511BF8">
              <w:t xml:space="preserve">friend, we need your written consent. </w:t>
            </w:r>
            <w:r w:rsidRPr="00910F43">
              <w:t>Consent is valid for 12 months or until you withdraw</w:t>
            </w:r>
            <w:r>
              <w:t>.</w:t>
            </w:r>
            <w:r w:rsidRPr="00511BF8">
              <w:t xml:space="preserve"> </w:t>
            </w:r>
            <w:r>
              <w:t>Sometimes</w:t>
            </w:r>
            <w:r w:rsidRPr="00511BF8">
              <w:t xml:space="preserve"> staff may</w:t>
            </w:r>
            <w:r>
              <w:t xml:space="preserve"> need to share </w:t>
            </w:r>
            <w:r w:rsidRPr="00511BF8">
              <w:t>confidential</w:t>
            </w:r>
            <w:r>
              <w:t xml:space="preserve"> information in order</w:t>
            </w:r>
            <w:r w:rsidRPr="00511BF8">
              <w:t xml:space="preserve"> to keep </w:t>
            </w:r>
            <w:r>
              <w:t>you</w:t>
            </w:r>
            <w:r w:rsidRPr="00511BF8">
              <w:t xml:space="preserve"> or others around you safe.</w:t>
            </w:r>
            <w:r>
              <w:t xml:space="preserve"> If this needs to happen, we will always explain this to you.</w:t>
            </w:r>
          </w:p>
        </w:tc>
      </w:tr>
      <w:tr w:rsidR="00486444" w14:paraId="1840001D" w14:textId="77777777" w:rsidTr="00A85765">
        <w:trPr>
          <w:trHeight w:val="80"/>
        </w:trPr>
        <w:tc>
          <w:tcPr>
            <w:tcW w:w="10633" w:type="dxa"/>
            <w:gridSpan w:val="17"/>
            <w:tcBorders>
              <w:top w:val="single" w:sz="4" w:space="0" w:color="FFC845"/>
              <w:left w:val="nil"/>
              <w:bottom w:val="nil"/>
              <w:right w:val="nil"/>
            </w:tcBorders>
            <w:vAlign w:val="center"/>
          </w:tcPr>
          <w:p w14:paraId="7A187B52" w14:textId="77777777" w:rsidR="00486444" w:rsidRPr="00A85765" w:rsidRDefault="00486444" w:rsidP="00486444">
            <w:pPr>
              <w:pStyle w:val="Tabletext"/>
              <w:rPr>
                <w:sz w:val="2"/>
                <w:szCs w:val="6"/>
              </w:rPr>
            </w:pPr>
          </w:p>
        </w:tc>
      </w:tr>
      <w:tr w:rsidR="00486444" w:rsidRPr="001B08E3" w14:paraId="428B9DA8" w14:textId="77777777" w:rsidTr="00A85765">
        <w:trPr>
          <w:trHeight w:val="306"/>
        </w:trPr>
        <w:tc>
          <w:tcPr>
            <w:tcW w:w="10633" w:type="dxa"/>
            <w:gridSpan w:val="17"/>
            <w:tcBorders>
              <w:top w:val="nil"/>
              <w:left w:val="single" w:sz="4" w:space="0" w:color="006F62"/>
              <w:bottom w:val="single" w:sz="4" w:space="0" w:color="006F62"/>
              <w:right w:val="single" w:sz="4" w:space="0" w:color="006F62"/>
            </w:tcBorders>
            <w:shd w:val="clear" w:color="auto" w:fill="006F62"/>
            <w:vAlign w:val="center"/>
          </w:tcPr>
          <w:p w14:paraId="6A510DCF" w14:textId="77777777" w:rsidR="00486444" w:rsidRPr="00486444" w:rsidRDefault="00486444" w:rsidP="00486444">
            <w:pPr>
              <w:pStyle w:val="Tableheading"/>
              <w:rPr>
                <w:rStyle w:val="Strong"/>
                <w:b/>
                <w:bCs w:val="0"/>
                <w:color w:val="F5F6F9" w:themeColor="background1"/>
                <w:sz w:val="24"/>
                <w:szCs w:val="26"/>
              </w:rPr>
            </w:pPr>
            <w:r w:rsidRPr="00486444">
              <w:rPr>
                <w:rStyle w:val="Strong"/>
                <w:b/>
                <w:bCs w:val="0"/>
                <w:color w:val="F5F6F9" w:themeColor="background1"/>
                <w:szCs w:val="32"/>
              </w:rPr>
              <w:t xml:space="preserve">sharing information </w:t>
            </w:r>
          </w:p>
        </w:tc>
      </w:tr>
      <w:tr w:rsidR="00486444" w:rsidRPr="003C503A" w14:paraId="14C55487" w14:textId="77777777" w:rsidTr="00A85765">
        <w:trPr>
          <w:trHeight w:val="447"/>
        </w:trPr>
        <w:tc>
          <w:tcPr>
            <w:tcW w:w="10633" w:type="dxa"/>
            <w:gridSpan w:val="17"/>
            <w:tcBorders>
              <w:top w:val="single" w:sz="4" w:space="0" w:color="006F62"/>
              <w:left w:val="single" w:sz="4" w:space="0" w:color="006F62"/>
              <w:bottom w:val="single" w:sz="4" w:space="0" w:color="006F62"/>
              <w:right w:val="single" w:sz="4" w:space="0" w:color="006F62"/>
            </w:tcBorders>
            <w:vAlign w:val="center"/>
          </w:tcPr>
          <w:p w14:paraId="012C1F9C" w14:textId="77777777" w:rsidR="00486444" w:rsidRPr="00D61526" w:rsidRDefault="00486444" w:rsidP="00486444">
            <w:pPr>
              <w:pStyle w:val="Tabletext"/>
            </w:pPr>
            <w:r>
              <w:t xml:space="preserve">I consent to headspace Palmerston </w:t>
            </w:r>
            <w:r w:rsidRPr="00690584">
              <w:t>collecting and sharing information with the people listed below to assist in my care and treatmen</w:t>
            </w:r>
            <w:r>
              <w:t>t:</w:t>
            </w:r>
          </w:p>
        </w:tc>
      </w:tr>
      <w:tr w:rsidR="00486444" w:rsidRPr="003C503A" w14:paraId="714BB187" w14:textId="77777777" w:rsidTr="00580F8F">
        <w:trPr>
          <w:trHeight w:val="340"/>
        </w:trPr>
        <w:tc>
          <w:tcPr>
            <w:tcW w:w="3421" w:type="dxa"/>
            <w:gridSpan w:val="3"/>
            <w:tcBorders>
              <w:top w:val="single" w:sz="4" w:space="0" w:color="006F62"/>
              <w:left w:val="single" w:sz="4" w:space="0" w:color="006F62"/>
              <w:bottom w:val="single" w:sz="4" w:space="0" w:color="006F62"/>
              <w:right w:val="single" w:sz="4" w:space="0" w:color="006F62"/>
            </w:tcBorders>
            <w:shd w:val="clear" w:color="auto" w:fill="DEE1E3" w:themeFill="background2" w:themeFillTint="33"/>
            <w:vAlign w:val="center"/>
          </w:tcPr>
          <w:p w14:paraId="71488300" w14:textId="77777777" w:rsidR="00486444" w:rsidRPr="00C32F5E" w:rsidRDefault="00486444" w:rsidP="00486444">
            <w:pPr>
              <w:pStyle w:val="Tabletext"/>
              <w:rPr>
                <w:color w:val="595959" w:themeColor="text1" w:themeTint="A6"/>
              </w:rPr>
            </w:pPr>
            <w:r w:rsidRPr="00C32F5E">
              <w:rPr>
                <w:color w:val="595959" w:themeColor="text1" w:themeTint="A6"/>
              </w:rPr>
              <w:t>name</w:t>
            </w:r>
          </w:p>
        </w:tc>
        <w:tc>
          <w:tcPr>
            <w:tcW w:w="2226" w:type="dxa"/>
            <w:gridSpan w:val="4"/>
            <w:tcBorders>
              <w:top w:val="single" w:sz="4" w:space="0" w:color="006F62"/>
              <w:left w:val="single" w:sz="4" w:space="0" w:color="006F62"/>
              <w:bottom w:val="single" w:sz="4" w:space="0" w:color="006F62"/>
              <w:right w:val="single" w:sz="4" w:space="0" w:color="006F62"/>
            </w:tcBorders>
            <w:shd w:val="clear" w:color="auto" w:fill="DEE1E3" w:themeFill="background2" w:themeFillTint="33"/>
            <w:vAlign w:val="center"/>
          </w:tcPr>
          <w:p w14:paraId="05D6990B" w14:textId="77777777" w:rsidR="00486444" w:rsidRPr="00C32F5E" w:rsidRDefault="00486444" w:rsidP="00486444">
            <w:pPr>
              <w:pStyle w:val="Tabletext"/>
              <w:rPr>
                <w:color w:val="595959" w:themeColor="text1" w:themeTint="A6"/>
              </w:rPr>
            </w:pPr>
            <w:r w:rsidRPr="00C32F5E">
              <w:rPr>
                <w:color w:val="595959" w:themeColor="text1" w:themeTint="A6"/>
              </w:rPr>
              <w:t>relationship</w:t>
            </w:r>
          </w:p>
        </w:tc>
        <w:tc>
          <w:tcPr>
            <w:tcW w:w="2448" w:type="dxa"/>
            <w:gridSpan w:val="3"/>
            <w:tcBorders>
              <w:top w:val="single" w:sz="4" w:space="0" w:color="006F62"/>
              <w:left w:val="single" w:sz="4" w:space="0" w:color="006F62"/>
              <w:bottom w:val="single" w:sz="4" w:space="0" w:color="006F62"/>
              <w:right w:val="single" w:sz="4" w:space="0" w:color="006F62"/>
            </w:tcBorders>
            <w:shd w:val="clear" w:color="auto" w:fill="DEE1E3" w:themeFill="background2" w:themeFillTint="33"/>
            <w:vAlign w:val="center"/>
          </w:tcPr>
          <w:p w14:paraId="14B9E46F" w14:textId="77777777" w:rsidR="00486444" w:rsidRPr="00C32F5E" w:rsidRDefault="00486444" w:rsidP="00486444">
            <w:pPr>
              <w:pStyle w:val="Tabletext"/>
              <w:rPr>
                <w:color w:val="595959" w:themeColor="text1" w:themeTint="A6"/>
              </w:rPr>
            </w:pPr>
            <w:r w:rsidRPr="00C32F5E">
              <w:rPr>
                <w:color w:val="595959" w:themeColor="text1" w:themeTint="A6"/>
              </w:rPr>
              <w:t>information to be shared</w:t>
            </w:r>
          </w:p>
        </w:tc>
        <w:tc>
          <w:tcPr>
            <w:tcW w:w="2538" w:type="dxa"/>
            <w:gridSpan w:val="7"/>
            <w:tcBorders>
              <w:top w:val="single" w:sz="4" w:space="0" w:color="006F62"/>
              <w:left w:val="single" w:sz="4" w:space="0" w:color="006F62"/>
              <w:bottom w:val="single" w:sz="4" w:space="0" w:color="006F62"/>
              <w:right w:val="single" w:sz="4" w:space="0" w:color="006F62"/>
            </w:tcBorders>
            <w:shd w:val="clear" w:color="auto" w:fill="DEE1E3" w:themeFill="background2" w:themeFillTint="33"/>
            <w:vAlign w:val="center"/>
          </w:tcPr>
          <w:p w14:paraId="3A7D3AF6" w14:textId="77777777" w:rsidR="00486444" w:rsidRPr="00C32F5E" w:rsidRDefault="00486444" w:rsidP="00486444">
            <w:pPr>
              <w:pStyle w:val="Tabletext"/>
              <w:rPr>
                <w:color w:val="595959" w:themeColor="text1" w:themeTint="A6"/>
              </w:rPr>
            </w:pPr>
            <w:r w:rsidRPr="00C32F5E">
              <w:rPr>
                <w:color w:val="595959" w:themeColor="text1" w:themeTint="A6"/>
              </w:rPr>
              <w:t>contact details</w:t>
            </w:r>
          </w:p>
        </w:tc>
      </w:tr>
      <w:tr w:rsidR="00486444" w:rsidRPr="003C503A" w14:paraId="35F29AEF" w14:textId="77777777" w:rsidTr="00580F8F">
        <w:trPr>
          <w:trHeight w:val="340"/>
        </w:trPr>
        <w:tc>
          <w:tcPr>
            <w:tcW w:w="3421" w:type="dxa"/>
            <w:gridSpan w:val="3"/>
            <w:tcBorders>
              <w:top w:val="single" w:sz="4" w:space="0" w:color="006F62"/>
              <w:left w:val="single" w:sz="4" w:space="0" w:color="006F62"/>
              <w:bottom w:val="single" w:sz="4" w:space="0" w:color="006F62"/>
              <w:right w:val="single" w:sz="4" w:space="0" w:color="006F62"/>
            </w:tcBorders>
            <w:vAlign w:val="center"/>
          </w:tcPr>
          <w:p w14:paraId="7FE670CA" w14:textId="77777777" w:rsidR="00486444" w:rsidRDefault="00486444" w:rsidP="00486444">
            <w:pPr>
              <w:pStyle w:val="Tabletext"/>
            </w:pPr>
            <w:permStart w:id="1376982522" w:edGrp="everyone" w:colFirst="1" w:colLast="1"/>
            <w:permStart w:id="1533371387" w:edGrp="everyone" w:colFirst="2" w:colLast="2"/>
            <w:permStart w:id="1641249345" w:edGrp="everyone" w:colFirst="3" w:colLast="3"/>
            <w:permStart w:id="772681148" w:edGrp="everyone" w:colFirst="0" w:colLast="0"/>
            <w:r>
              <w:t>TEMHS/RDH/GP</w:t>
            </w:r>
          </w:p>
        </w:tc>
        <w:tc>
          <w:tcPr>
            <w:tcW w:w="2226" w:type="dxa"/>
            <w:gridSpan w:val="4"/>
            <w:tcBorders>
              <w:top w:val="single" w:sz="4" w:space="0" w:color="006F62"/>
              <w:left w:val="single" w:sz="4" w:space="0" w:color="006F62"/>
              <w:bottom w:val="single" w:sz="4" w:space="0" w:color="006F62"/>
              <w:right w:val="single" w:sz="4" w:space="0" w:color="006F62"/>
            </w:tcBorders>
            <w:vAlign w:val="center"/>
          </w:tcPr>
          <w:p w14:paraId="4681F330" w14:textId="77777777" w:rsidR="00486444" w:rsidRDefault="00486444" w:rsidP="00486444">
            <w:pPr>
              <w:pStyle w:val="Tabletext"/>
            </w:pPr>
          </w:p>
        </w:tc>
        <w:tc>
          <w:tcPr>
            <w:tcW w:w="2448" w:type="dxa"/>
            <w:gridSpan w:val="3"/>
            <w:tcBorders>
              <w:top w:val="single" w:sz="4" w:space="0" w:color="006F62"/>
              <w:left w:val="single" w:sz="4" w:space="0" w:color="006F62"/>
              <w:bottom w:val="single" w:sz="4" w:space="0" w:color="006F62"/>
              <w:right w:val="single" w:sz="4" w:space="0" w:color="006F62"/>
            </w:tcBorders>
            <w:vAlign w:val="center"/>
          </w:tcPr>
          <w:p w14:paraId="025B5162" w14:textId="77777777" w:rsidR="00486444" w:rsidRDefault="00486444" w:rsidP="00486444">
            <w:pPr>
              <w:pStyle w:val="Tabletext"/>
            </w:pPr>
          </w:p>
        </w:tc>
        <w:tc>
          <w:tcPr>
            <w:tcW w:w="2538" w:type="dxa"/>
            <w:gridSpan w:val="7"/>
            <w:tcBorders>
              <w:top w:val="single" w:sz="4" w:space="0" w:color="006F62"/>
              <w:left w:val="single" w:sz="4" w:space="0" w:color="006F62"/>
              <w:bottom w:val="single" w:sz="4" w:space="0" w:color="006F62"/>
              <w:right w:val="single" w:sz="4" w:space="0" w:color="006F62"/>
            </w:tcBorders>
            <w:vAlign w:val="center"/>
          </w:tcPr>
          <w:p w14:paraId="044DC105" w14:textId="77777777" w:rsidR="00486444" w:rsidRDefault="00486444" w:rsidP="00486444">
            <w:pPr>
              <w:pStyle w:val="Tabletext"/>
            </w:pPr>
          </w:p>
        </w:tc>
      </w:tr>
      <w:tr w:rsidR="00486444" w:rsidRPr="003C503A" w14:paraId="58674870" w14:textId="77777777" w:rsidTr="00580F8F">
        <w:trPr>
          <w:trHeight w:val="340"/>
        </w:trPr>
        <w:tc>
          <w:tcPr>
            <w:tcW w:w="3421" w:type="dxa"/>
            <w:gridSpan w:val="3"/>
            <w:tcBorders>
              <w:top w:val="single" w:sz="4" w:space="0" w:color="006F62"/>
              <w:left w:val="single" w:sz="4" w:space="0" w:color="006F62"/>
              <w:bottom w:val="single" w:sz="4" w:space="0" w:color="006F62"/>
              <w:right w:val="single" w:sz="4" w:space="0" w:color="006F62"/>
            </w:tcBorders>
            <w:vAlign w:val="center"/>
          </w:tcPr>
          <w:p w14:paraId="372EA38C" w14:textId="77777777" w:rsidR="00486444" w:rsidRDefault="00486444" w:rsidP="00486444">
            <w:pPr>
              <w:pStyle w:val="Tabletext"/>
            </w:pPr>
            <w:permStart w:id="1792869375" w:edGrp="everyone" w:colFirst="1" w:colLast="1"/>
            <w:permStart w:id="639335326" w:edGrp="everyone" w:colFirst="2" w:colLast="2"/>
            <w:permStart w:id="842860898" w:edGrp="everyone" w:colFirst="3" w:colLast="3"/>
            <w:permStart w:id="877265714" w:edGrp="everyone" w:colFirst="0" w:colLast="0"/>
            <w:permEnd w:id="1376982522"/>
            <w:permEnd w:id="1533371387"/>
            <w:permEnd w:id="1641249345"/>
            <w:permEnd w:id="772681148"/>
          </w:p>
        </w:tc>
        <w:tc>
          <w:tcPr>
            <w:tcW w:w="2226" w:type="dxa"/>
            <w:gridSpan w:val="4"/>
            <w:tcBorders>
              <w:top w:val="single" w:sz="4" w:space="0" w:color="006F62"/>
              <w:left w:val="single" w:sz="4" w:space="0" w:color="006F62"/>
              <w:bottom w:val="single" w:sz="4" w:space="0" w:color="006F62"/>
              <w:right w:val="single" w:sz="4" w:space="0" w:color="006F62"/>
            </w:tcBorders>
            <w:vAlign w:val="center"/>
          </w:tcPr>
          <w:p w14:paraId="13450F86" w14:textId="77777777" w:rsidR="00486444" w:rsidRDefault="00486444" w:rsidP="00486444">
            <w:pPr>
              <w:pStyle w:val="Tabletext"/>
            </w:pPr>
          </w:p>
        </w:tc>
        <w:tc>
          <w:tcPr>
            <w:tcW w:w="2448" w:type="dxa"/>
            <w:gridSpan w:val="3"/>
            <w:tcBorders>
              <w:top w:val="single" w:sz="4" w:space="0" w:color="006F62"/>
              <w:left w:val="single" w:sz="4" w:space="0" w:color="006F62"/>
              <w:bottom w:val="single" w:sz="4" w:space="0" w:color="006F62"/>
              <w:right w:val="single" w:sz="4" w:space="0" w:color="006F62"/>
            </w:tcBorders>
            <w:vAlign w:val="center"/>
          </w:tcPr>
          <w:p w14:paraId="5B713D1A" w14:textId="77777777" w:rsidR="00486444" w:rsidRDefault="00486444" w:rsidP="00486444">
            <w:pPr>
              <w:pStyle w:val="Tabletext"/>
            </w:pPr>
          </w:p>
        </w:tc>
        <w:tc>
          <w:tcPr>
            <w:tcW w:w="2538" w:type="dxa"/>
            <w:gridSpan w:val="7"/>
            <w:tcBorders>
              <w:top w:val="single" w:sz="4" w:space="0" w:color="006F62"/>
              <w:left w:val="single" w:sz="4" w:space="0" w:color="006F62"/>
              <w:bottom w:val="single" w:sz="4" w:space="0" w:color="006F62"/>
              <w:right w:val="single" w:sz="4" w:space="0" w:color="006F62"/>
            </w:tcBorders>
            <w:vAlign w:val="center"/>
          </w:tcPr>
          <w:p w14:paraId="2241FBD8" w14:textId="77777777" w:rsidR="00486444" w:rsidRDefault="00486444" w:rsidP="00486444">
            <w:pPr>
              <w:pStyle w:val="Tabletext"/>
            </w:pPr>
          </w:p>
        </w:tc>
      </w:tr>
      <w:tr w:rsidR="00486444" w:rsidRPr="003C503A" w14:paraId="6712EFB0" w14:textId="77777777" w:rsidTr="00580F8F">
        <w:trPr>
          <w:trHeight w:val="340"/>
        </w:trPr>
        <w:tc>
          <w:tcPr>
            <w:tcW w:w="3421" w:type="dxa"/>
            <w:gridSpan w:val="3"/>
            <w:tcBorders>
              <w:top w:val="single" w:sz="4" w:space="0" w:color="006F62"/>
              <w:left w:val="single" w:sz="4" w:space="0" w:color="006F62"/>
              <w:bottom w:val="single" w:sz="4" w:space="0" w:color="006F62"/>
              <w:right w:val="single" w:sz="4" w:space="0" w:color="006F62"/>
            </w:tcBorders>
            <w:vAlign w:val="center"/>
          </w:tcPr>
          <w:p w14:paraId="0D52C8A8" w14:textId="77777777" w:rsidR="00486444" w:rsidRDefault="00486444" w:rsidP="00486444">
            <w:pPr>
              <w:pStyle w:val="Tabletext"/>
            </w:pPr>
            <w:permStart w:id="793458398" w:edGrp="everyone" w:colFirst="1" w:colLast="1"/>
            <w:permStart w:id="1470961070" w:edGrp="everyone" w:colFirst="2" w:colLast="2"/>
            <w:permStart w:id="733961916" w:edGrp="everyone" w:colFirst="3" w:colLast="3"/>
            <w:permStart w:id="1299318001" w:edGrp="everyone" w:colFirst="0" w:colLast="0"/>
            <w:permEnd w:id="1792869375"/>
            <w:permEnd w:id="639335326"/>
            <w:permEnd w:id="842860898"/>
            <w:permEnd w:id="877265714"/>
          </w:p>
        </w:tc>
        <w:tc>
          <w:tcPr>
            <w:tcW w:w="2226" w:type="dxa"/>
            <w:gridSpan w:val="4"/>
            <w:tcBorders>
              <w:top w:val="single" w:sz="4" w:space="0" w:color="006F62"/>
              <w:left w:val="single" w:sz="4" w:space="0" w:color="006F62"/>
              <w:bottom w:val="single" w:sz="4" w:space="0" w:color="006F62"/>
              <w:right w:val="single" w:sz="4" w:space="0" w:color="006F62"/>
            </w:tcBorders>
            <w:vAlign w:val="center"/>
          </w:tcPr>
          <w:p w14:paraId="3BE891F3" w14:textId="77777777" w:rsidR="00486444" w:rsidRDefault="00486444" w:rsidP="00486444">
            <w:pPr>
              <w:pStyle w:val="Tabletext"/>
            </w:pPr>
          </w:p>
        </w:tc>
        <w:tc>
          <w:tcPr>
            <w:tcW w:w="2448" w:type="dxa"/>
            <w:gridSpan w:val="3"/>
            <w:tcBorders>
              <w:top w:val="single" w:sz="4" w:space="0" w:color="006F62"/>
              <w:left w:val="single" w:sz="4" w:space="0" w:color="006F62"/>
              <w:bottom w:val="single" w:sz="4" w:space="0" w:color="006F62"/>
              <w:right w:val="single" w:sz="4" w:space="0" w:color="006F62"/>
            </w:tcBorders>
            <w:vAlign w:val="center"/>
          </w:tcPr>
          <w:p w14:paraId="6433E49A" w14:textId="77777777" w:rsidR="00486444" w:rsidRDefault="00486444" w:rsidP="00486444">
            <w:pPr>
              <w:pStyle w:val="Tabletext"/>
            </w:pPr>
          </w:p>
        </w:tc>
        <w:tc>
          <w:tcPr>
            <w:tcW w:w="2538" w:type="dxa"/>
            <w:gridSpan w:val="7"/>
            <w:tcBorders>
              <w:top w:val="single" w:sz="4" w:space="0" w:color="006F62"/>
              <w:left w:val="single" w:sz="4" w:space="0" w:color="006F62"/>
              <w:bottom w:val="single" w:sz="4" w:space="0" w:color="006F62"/>
              <w:right w:val="single" w:sz="4" w:space="0" w:color="006F62"/>
            </w:tcBorders>
            <w:vAlign w:val="center"/>
          </w:tcPr>
          <w:p w14:paraId="35D5D32B" w14:textId="77777777" w:rsidR="00486444" w:rsidRDefault="00486444" w:rsidP="00486444">
            <w:pPr>
              <w:pStyle w:val="Tabletext"/>
            </w:pPr>
          </w:p>
        </w:tc>
      </w:tr>
      <w:tr w:rsidR="00486444" w:rsidRPr="003C503A" w14:paraId="7F6168B4" w14:textId="77777777" w:rsidTr="00580F8F">
        <w:trPr>
          <w:trHeight w:val="340"/>
        </w:trPr>
        <w:tc>
          <w:tcPr>
            <w:tcW w:w="3421" w:type="dxa"/>
            <w:gridSpan w:val="3"/>
            <w:tcBorders>
              <w:top w:val="single" w:sz="4" w:space="0" w:color="006F62"/>
              <w:left w:val="single" w:sz="4" w:space="0" w:color="006F62"/>
              <w:bottom w:val="single" w:sz="4" w:space="0" w:color="006F62"/>
              <w:right w:val="single" w:sz="4" w:space="0" w:color="006F62"/>
            </w:tcBorders>
            <w:vAlign w:val="center"/>
          </w:tcPr>
          <w:p w14:paraId="5C820F53" w14:textId="77777777" w:rsidR="00486444" w:rsidRDefault="00486444" w:rsidP="00486444">
            <w:pPr>
              <w:pStyle w:val="Tabletext"/>
            </w:pPr>
            <w:permStart w:id="1209034456" w:edGrp="everyone" w:colFirst="1" w:colLast="1"/>
            <w:permStart w:id="1216956001" w:edGrp="everyone" w:colFirst="2" w:colLast="2"/>
            <w:permStart w:id="410938972" w:edGrp="everyone" w:colFirst="3" w:colLast="3"/>
            <w:permStart w:id="1705858336" w:edGrp="everyone" w:colFirst="0" w:colLast="0"/>
            <w:permEnd w:id="793458398"/>
            <w:permEnd w:id="1470961070"/>
            <w:permEnd w:id="733961916"/>
            <w:permEnd w:id="1299318001"/>
          </w:p>
        </w:tc>
        <w:tc>
          <w:tcPr>
            <w:tcW w:w="2226" w:type="dxa"/>
            <w:gridSpan w:val="4"/>
            <w:tcBorders>
              <w:top w:val="single" w:sz="4" w:space="0" w:color="006F62"/>
              <w:left w:val="single" w:sz="4" w:space="0" w:color="006F62"/>
              <w:bottom w:val="single" w:sz="4" w:space="0" w:color="006F62"/>
              <w:right w:val="single" w:sz="4" w:space="0" w:color="006F62"/>
            </w:tcBorders>
            <w:vAlign w:val="center"/>
          </w:tcPr>
          <w:p w14:paraId="0492BB92" w14:textId="77777777" w:rsidR="00486444" w:rsidRDefault="00486444" w:rsidP="00486444">
            <w:pPr>
              <w:pStyle w:val="Tabletext"/>
            </w:pPr>
          </w:p>
        </w:tc>
        <w:tc>
          <w:tcPr>
            <w:tcW w:w="2448" w:type="dxa"/>
            <w:gridSpan w:val="3"/>
            <w:tcBorders>
              <w:top w:val="single" w:sz="4" w:space="0" w:color="006F62"/>
              <w:left w:val="single" w:sz="4" w:space="0" w:color="006F62"/>
              <w:bottom w:val="single" w:sz="4" w:space="0" w:color="006F62"/>
              <w:right w:val="single" w:sz="4" w:space="0" w:color="006F62"/>
            </w:tcBorders>
            <w:vAlign w:val="center"/>
          </w:tcPr>
          <w:p w14:paraId="0C329068" w14:textId="77777777" w:rsidR="00486444" w:rsidRDefault="00486444" w:rsidP="00486444">
            <w:pPr>
              <w:pStyle w:val="Tabletext"/>
            </w:pPr>
          </w:p>
        </w:tc>
        <w:tc>
          <w:tcPr>
            <w:tcW w:w="2538" w:type="dxa"/>
            <w:gridSpan w:val="7"/>
            <w:tcBorders>
              <w:top w:val="single" w:sz="4" w:space="0" w:color="006F62"/>
              <w:left w:val="single" w:sz="4" w:space="0" w:color="006F62"/>
              <w:bottom w:val="single" w:sz="4" w:space="0" w:color="006F62"/>
              <w:right w:val="single" w:sz="4" w:space="0" w:color="006F62"/>
            </w:tcBorders>
            <w:vAlign w:val="center"/>
          </w:tcPr>
          <w:p w14:paraId="0ADA9A62" w14:textId="77777777" w:rsidR="00486444" w:rsidRDefault="00486444" w:rsidP="00486444">
            <w:pPr>
              <w:pStyle w:val="Tabletext"/>
            </w:pPr>
          </w:p>
        </w:tc>
      </w:tr>
      <w:tr w:rsidR="00580F8F" w:rsidRPr="003C503A" w14:paraId="4D219A1D" w14:textId="77777777" w:rsidTr="00580F8F">
        <w:trPr>
          <w:trHeight w:val="397"/>
        </w:trPr>
        <w:tc>
          <w:tcPr>
            <w:tcW w:w="5647" w:type="dxa"/>
            <w:gridSpan w:val="7"/>
            <w:tcBorders>
              <w:top w:val="single" w:sz="4" w:space="0" w:color="006F62"/>
              <w:left w:val="single" w:sz="4" w:space="0" w:color="006F62"/>
              <w:bottom w:val="single" w:sz="4" w:space="0" w:color="006F62"/>
              <w:right w:val="single" w:sz="4" w:space="0" w:color="006F62"/>
            </w:tcBorders>
            <w:vAlign w:val="center"/>
          </w:tcPr>
          <w:p w14:paraId="56FAD00E" w14:textId="77777777" w:rsidR="00580F8F" w:rsidRDefault="00580F8F" w:rsidP="00486444">
            <w:pPr>
              <w:pStyle w:val="Tabletext"/>
            </w:pPr>
            <w:permStart w:id="588938322" w:edGrp="everyone" w:colFirst="1" w:colLast="1"/>
            <w:permEnd w:id="1209034456"/>
            <w:permEnd w:id="1216956001"/>
            <w:permEnd w:id="410938972"/>
            <w:permEnd w:id="1705858336"/>
            <w:r>
              <w:t xml:space="preserve">I do NOT consent for my information to be shared with: </w:t>
            </w:r>
          </w:p>
        </w:tc>
        <w:tc>
          <w:tcPr>
            <w:tcW w:w="4986" w:type="dxa"/>
            <w:gridSpan w:val="10"/>
            <w:tcBorders>
              <w:top w:val="single" w:sz="4" w:space="0" w:color="006F62"/>
              <w:left w:val="single" w:sz="4" w:space="0" w:color="006F62"/>
              <w:bottom w:val="single" w:sz="4" w:space="0" w:color="006F62"/>
              <w:right w:val="single" w:sz="4" w:space="0" w:color="006F62"/>
            </w:tcBorders>
            <w:vAlign w:val="center"/>
          </w:tcPr>
          <w:p w14:paraId="6F0C7CEE" w14:textId="77777777" w:rsidR="00580F8F" w:rsidRDefault="00580F8F" w:rsidP="00486444">
            <w:pPr>
              <w:pStyle w:val="Tabletext"/>
            </w:pPr>
          </w:p>
        </w:tc>
      </w:tr>
      <w:permEnd w:id="588938322"/>
      <w:tr w:rsidR="00486444" w:rsidRPr="003C503A" w14:paraId="4538A1C0" w14:textId="77777777" w:rsidTr="00A85765">
        <w:trPr>
          <w:trHeight w:val="77"/>
        </w:trPr>
        <w:tc>
          <w:tcPr>
            <w:tcW w:w="10633" w:type="dxa"/>
            <w:gridSpan w:val="17"/>
            <w:tcBorders>
              <w:top w:val="single" w:sz="4" w:space="0" w:color="006F62"/>
              <w:left w:val="nil"/>
              <w:bottom w:val="nil"/>
              <w:right w:val="nil"/>
            </w:tcBorders>
            <w:vAlign w:val="center"/>
          </w:tcPr>
          <w:p w14:paraId="1D223ADB" w14:textId="77777777" w:rsidR="00486444" w:rsidRPr="00A85765" w:rsidRDefault="00486444" w:rsidP="00486444">
            <w:pPr>
              <w:pStyle w:val="Tabletext"/>
              <w:rPr>
                <w:sz w:val="2"/>
                <w:szCs w:val="6"/>
              </w:rPr>
            </w:pPr>
          </w:p>
        </w:tc>
      </w:tr>
      <w:tr w:rsidR="00486444" w:rsidRPr="001B08E3" w14:paraId="6CD0EE4D" w14:textId="77777777" w:rsidTr="00A85765">
        <w:trPr>
          <w:trHeight w:val="477"/>
        </w:trPr>
        <w:tc>
          <w:tcPr>
            <w:tcW w:w="10633" w:type="dxa"/>
            <w:gridSpan w:val="17"/>
            <w:tcBorders>
              <w:top w:val="nil"/>
              <w:left w:val="single" w:sz="4" w:space="0" w:color="ED8B00"/>
              <w:bottom w:val="single" w:sz="4" w:space="0" w:color="ED8B00"/>
              <w:right w:val="single" w:sz="4" w:space="0" w:color="ED8B00"/>
            </w:tcBorders>
            <w:shd w:val="clear" w:color="auto" w:fill="ED8B00"/>
            <w:vAlign w:val="center"/>
          </w:tcPr>
          <w:p w14:paraId="28A21373" w14:textId="77777777" w:rsidR="00486444" w:rsidRPr="00486444" w:rsidRDefault="00486444" w:rsidP="00486444">
            <w:pPr>
              <w:pStyle w:val="Tableheading"/>
              <w:rPr>
                <w:rStyle w:val="Strong"/>
                <w:b/>
                <w:bCs w:val="0"/>
              </w:rPr>
            </w:pPr>
            <w:r w:rsidRPr="00486444">
              <w:rPr>
                <w:rStyle w:val="Strong"/>
                <w:b/>
                <w:bCs w:val="0"/>
                <w:color w:val="F5F6F9" w:themeColor="background1"/>
              </w:rPr>
              <w:t>my family and friend’s involvement</w:t>
            </w:r>
          </w:p>
        </w:tc>
      </w:tr>
      <w:tr w:rsidR="00580F8F" w14:paraId="755240B5" w14:textId="77777777" w:rsidTr="00EE3F6F">
        <w:trPr>
          <w:trHeight w:val="340"/>
        </w:trPr>
        <w:tc>
          <w:tcPr>
            <w:tcW w:w="7264" w:type="dxa"/>
            <w:gridSpan w:val="8"/>
            <w:tcBorders>
              <w:top w:val="single" w:sz="4" w:space="0" w:color="ED8B00"/>
              <w:left w:val="single" w:sz="4" w:space="0" w:color="ED8B00"/>
              <w:bottom w:val="single" w:sz="4" w:space="0" w:color="ED8B00"/>
              <w:right w:val="single" w:sz="4" w:space="0" w:color="ED8B00"/>
            </w:tcBorders>
            <w:vAlign w:val="center"/>
          </w:tcPr>
          <w:p w14:paraId="265303C6" w14:textId="77777777" w:rsidR="00580F8F" w:rsidRDefault="00580F8F" w:rsidP="00580F8F">
            <w:pPr>
              <w:pStyle w:val="Tabletext"/>
            </w:pPr>
            <w:permStart w:id="1360159862" w:edGrp="everyone" w:colFirst="2" w:colLast="2"/>
            <w:permStart w:id="446001023" w:edGrp="everyone" w:colFirst="4" w:colLast="4"/>
            <w:permStart w:id="51904918" w:edGrp="everyone" w:colFirst="6" w:colLast="6"/>
            <w:r>
              <w:t>I would like my family/friend/other involved in my care at headspace Palmerston:</w:t>
            </w:r>
          </w:p>
        </w:tc>
        <w:tc>
          <w:tcPr>
            <w:tcW w:w="534" w:type="dxa"/>
            <w:tcBorders>
              <w:top w:val="single" w:sz="4" w:space="0" w:color="ED8B00"/>
              <w:left w:val="single" w:sz="4" w:space="0" w:color="ED8B00"/>
              <w:bottom w:val="single" w:sz="4" w:space="0" w:color="ED8B00"/>
              <w:right w:val="single" w:sz="4" w:space="0" w:color="ED8B00"/>
            </w:tcBorders>
          </w:tcPr>
          <w:p w14:paraId="59C489E3" w14:textId="77777777" w:rsidR="00580F8F" w:rsidRDefault="00580F8F" w:rsidP="00580F8F">
            <w:pPr>
              <w:pStyle w:val="Tabletext"/>
            </w:pPr>
            <w:r>
              <w:t xml:space="preserve">Yes </w:t>
            </w:r>
          </w:p>
        </w:tc>
        <w:tc>
          <w:tcPr>
            <w:tcW w:w="565" w:type="dxa"/>
            <w:gridSpan w:val="2"/>
            <w:tcBorders>
              <w:top w:val="single" w:sz="4" w:space="0" w:color="ED8B00"/>
              <w:left w:val="single" w:sz="4" w:space="0" w:color="ED8B00"/>
              <w:bottom w:val="single" w:sz="4" w:space="0" w:color="ED8B00"/>
              <w:right w:val="single" w:sz="4" w:space="0" w:color="ED8B00"/>
            </w:tcBorders>
          </w:tcPr>
          <w:p w14:paraId="63EAA3D4" w14:textId="77777777" w:rsidR="00580F8F" w:rsidRDefault="00641CA5" w:rsidP="00580F8F">
            <w:pPr>
              <w:pStyle w:val="Tabletext"/>
            </w:pPr>
            <w:sdt>
              <w:sdtPr>
                <w:id w:val="800573909"/>
                <w14:checkbox>
                  <w14:checked w14:val="0"/>
                  <w14:checkedState w14:val="2612" w14:font="MS Gothic"/>
                  <w14:uncheckedState w14:val="2610" w14:font="MS Gothic"/>
                </w14:checkbox>
              </w:sdtPr>
              <w:sdtEndPr/>
              <w:sdtContent>
                <w:r w:rsidR="00580F8F">
                  <w:rPr>
                    <w:rFonts w:ascii="MS Gothic" w:eastAsia="MS Gothic" w:hAnsi="MS Gothic" w:hint="eastAsia"/>
                  </w:rPr>
                  <w:t>☐</w:t>
                </w:r>
              </w:sdtContent>
            </w:sdt>
          </w:p>
        </w:tc>
        <w:tc>
          <w:tcPr>
            <w:tcW w:w="568" w:type="dxa"/>
            <w:gridSpan w:val="2"/>
            <w:tcBorders>
              <w:top w:val="single" w:sz="4" w:space="0" w:color="ED8B00"/>
              <w:left w:val="single" w:sz="4" w:space="0" w:color="ED8B00"/>
              <w:bottom w:val="single" w:sz="4" w:space="0" w:color="ED8B00"/>
              <w:right w:val="single" w:sz="4" w:space="0" w:color="ED8B00"/>
            </w:tcBorders>
          </w:tcPr>
          <w:p w14:paraId="3B9BD81A" w14:textId="77777777" w:rsidR="00580F8F" w:rsidRDefault="00580F8F" w:rsidP="00580F8F">
            <w:pPr>
              <w:pStyle w:val="Tabletext"/>
            </w:pPr>
            <w:r>
              <w:t>No</w:t>
            </w:r>
          </w:p>
        </w:tc>
        <w:tc>
          <w:tcPr>
            <w:tcW w:w="497" w:type="dxa"/>
            <w:gridSpan w:val="2"/>
            <w:tcBorders>
              <w:top w:val="single" w:sz="4" w:space="0" w:color="ED8B00"/>
              <w:left w:val="single" w:sz="4" w:space="0" w:color="ED8B00"/>
              <w:bottom w:val="single" w:sz="4" w:space="0" w:color="ED8B00"/>
              <w:right w:val="single" w:sz="4" w:space="0" w:color="ED8B00"/>
            </w:tcBorders>
          </w:tcPr>
          <w:p w14:paraId="64BE4059" w14:textId="77777777" w:rsidR="00580F8F" w:rsidRDefault="00641CA5" w:rsidP="00580F8F">
            <w:pPr>
              <w:pStyle w:val="Tabletext"/>
            </w:pPr>
            <w:sdt>
              <w:sdtPr>
                <w:id w:val="1766267030"/>
                <w14:checkbox>
                  <w14:checked w14:val="0"/>
                  <w14:checkedState w14:val="2612" w14:font="MS Gothic"/>
                  <w14:uncheckedState w14:val="2610" w14:font="MS Gothic"/>
                </w14:checkbox>
              </w:sdtPr>
              <w:sdtEndPr/>
              <w:sdtContent>
                <w:r w:rsidR="00580F8F">
                  <w:rPr>
                    <w:rFonts w:ascii="MS Gothic" w:eastAsia="MS Gothic" w:hAnsi="MS Gothic" w:hint="eastAsia"/>
                  </w:rPr>
                  <w:t>☐</w:t>
                </w:r>
              </w:sdtContent>
            </w:sdt>
          </w:p>
        </w:tc>
        <w:tc>
          <w:tcPr>
            <w:tcW w:w="779" w:type="dxa"/>
            <w:tcBorders>
              <w:top w:val="single" w:sz="4" w:space="0" w:color="ED8B00"/>
              <w:left w:val="single" w:sz="4" w:space="0" w:color="ED8B00"/>
              <w:bottom w:val="single" w:sz="4" w:space="0" w:color="ED8B00"/>
              <w:right w:val="single" w:sz="4" w:space="0" w:color="ED8B00"/>
            </w:tcBorders>
          </w:tcPr>
          <w:p w14:paraId="71B78D8A" w14:textId="77777777" w:rsidR="00580F8F" w:rsidRDefault="00580F8F" w:rsidP="00580F8F">
            <w:pPr>
              <w:pStyle w:val="Tabletext"/>
            </w:pPr>
            <w:r>
              <w:t xml:space="preserve">Unsure </w:t>
            </w:r>
          </w:p>
        </w:tc>
        <w:tc>
          <w:tcPr>
            <w:tcW w:w="426" w:type="dxa"/>
            <w:tcBorders>
              <w:top w:val="single" w:sz="4" w:space="0" w:color="ED8B00"/>
              <w:left w:val="single" w:sz="4" w:space="0" w:color="ED8B00"/>
              <w:bottom w:val="single" w:sz="4" w:space="0" w:color="ED8B00"/>
              <w:right w:val="single" w:sz="4" w:space="0" w:color="ED8B00"/>
            </w:tcBorders>
          </w:tcPr>
          <w:p w14:paraId="29BDE6F6" w14:textId="77777777" w:rsidR="00580F8F" w:rsidRDefault="00641CA5" w:rsidP="00580F8F">
            <w:pPr>
              <w:pStyle w:val="Tabletext"/>
            </w:pPr>
            <w:sdt>
              <w:sdtPr>
                <w:id w:val="-1489251571"/>
                <w14:checkbox>
                  <w14:checked w14:val="0"/>
                  <w14:checkedState w14:val="2612" w14:font="MS Gothic"/>
                  <w14:uncheckedState w14:val="2610" w14:font="MS Gothic"/>
                </w14:checkbox>
              </w:sdtPr>
              <w:sdtEndPr/>
              <w:sdtContent>
                <w:r w:rsidR="00580F8F">
                  <w:rPr>
                    <w:rFonts w:ascii="MS Gothic" w:eastAsia="MS Gothic" w:hAnsi="MS Gothic" w:hint="eastAsia"/>
                  </w:rPr>
                  <w:t>☐</w:t>
                </w:r>
              </w:sdtContent>
            </w:sdt>
          </w:p>
        </w:tc>
      </w:tr>
      <w:tr w:rsidR="00580F8F" w14:paraId="6150D018" w14:textId="77777777" w:rsidTr="00EE3F6F">
        <w:trPr>
          <w:trHeight w:val="340"/>
        </w:trPr>
        <w:tc>
          <w:tcPr>
            <w:tcW w:w="7264" w:type="dxa"/>
            <w:gridSpan w:val="8"/>
            <w:tcBorders>
              <w:top w:val="single" w:sz="4" w:space="0" w:color="ED8B00"/>
              <w:left w:val="single" w:sz="4" w:space="0" w:color="ED8B00"/>
              <w:bottom w:val="single" w:sz="4" w:space="0" w:color="ED8B00"/>
              <w:right w:val="single" w:sz="4" w:space="0" w:color="ED8B00"/>
            </w:tcBorders>
            <w:vAlign w:val="center"/>
          </w:tcPr>
          <w:p w14:paraId="6F895BAF" w14:textId="77777777" w:rsidR="00580F8F" w:rsidRDefault="00580F8F" w:rsidP="00580F8F">
            <w:pPr>
              <w:pStyle w:val="Tabletext"/>
            </w:pPr>
            <w:permStart w:id="482827871" w:edGrp="everyone" w:colFirst="2" w:colLast="2"/>
            <w:permEnd w:id="1360159862"/>
            <w:permEnd w:id="446001023"/>
            <w:permEnd w:id="51904918"/>
            <w:r>
              <w:t>I would like them to receive a copy of the Welcome Pack:</w:t>
            </w:r>
          </w:p>
        </w:tc>
        <w:tc>
          <w:tcPr>
            <w:tcW w:w="534" w:type="dxa"/>
            <w:tcBorders>
              <w:top w:val="single" w:sz="4" w:space="0" w:color="ED8B00"/>
              <w:left w:val="single" w:sz="4" w:space="0" w:color="ED8B00"/>
              <w:bottom w:val="single" w:sz="4" w:space="0" w:color="ED8B00"/>
              <w:right w:val="single" w:sz="4" w:space="0" w:color="ED8B00"/>
            </w:tcBorders>
          </w:tcPr>
          <w:p w14:paraId="038F3334" w14:textId="77777777" w:rsidR="00580F8F" w:rsidRDefault="00580F8F" w:rsidP="00580F8F">
            <w:pPr>
              <w:pStyle w:val="Tabletext"/>
            </w:pPr>
            <w:r>
              <w:t>Yes</w:t>
            </w:r>
          </w:p>
        </w:tc>
        <w:tc>
          <w:tcPr>
            <w:tcW w:w="565" w:type="dxa"/>
            <w:gridSpan w:val="2"/>
            <w:tcBorders>
              <w:top w:val="single" w:sz="4" w:space="0" w:color="ED8B00"/>
              <w:left w:val="single" w:sz="4" w:space="0" w:color="ED8B00"/>
              <w:bottom w:val="single" w:sz="4" w:space="0" w:color="ED8B00"/>
              <w:right w:val="single" w:sz="4" w:space="0" w:color="ED8B00"/>
            </w:tcBorders>
          </w:tcPr>
          <w:p w14:paraId="27ABF14A" w14:textId="77777777" w:rsidR="00580F8F" w:rsidRDefault="00641CA5" w:rsidP="00580F8F">
            <w:pPr>
              <w:pStyle w:val="Tabletext"/>
            </w:pPr>
            <w:sdt>
              <w:sdtPr>
                <w:id w:val="-1189831492"/>
                <w14:checkbox>
                  <w14:checked w14:val="0"/>
                  <w14:checkedState w14:val="2612" w14:font="MS Gothic"/>
                  <w14:uncheckedState w14:val="2610" w14:font="MS Gothic"/>
                </w14:checkbox>
              </w:sdtPr>
              <w:sdtEndPr/>
              <w:sdtContent>
                <w:r w:rsidR="00580F8F">
                  <w:rPr>
                    <w:rFonts w:ascii="MS Gothic" w:eastAsia="MS Gothic" w:hAnsi="MS Gothic" w:hint="eastAsia"/>
                  </w:rPr>
                  <w:t>☐</w:t>
                </w:r>
              </w:sdtContent>
            </w:sdt>
          </w:p>
        </w:tc>
        <w:tc>
          <w:tcPr>
            <w:tcW w:w="568" w:type="dxa"/>
            <w:gridSpan w:val="2"/>
            <w:tcBorders>
              <w:top w:val="single" w:sz="4" w:space="0" w:color="ED8B00"/>
              <w:left w:val="single" w:sz="4" w:space="0" w:color="ED8B00"/>
              <w:bottom w:val="single" w:sz="4" w:space="0" w:color="ED8B00"/>
              <w:right w:val="single" w:sz="4" w:space="0" w:color="ED8B00"/>
            </w:tcBorders>
          </w:tcPr>
          <w:p w14:paraId="0A545B7C" w14:textId="77777777" w:rsidR="00580F8F" w:rsidRDefault="00580F8F" w:rsidP="00580F8F">
            <w:pPr>
              <w:pStyle w:val="Tabletext"/>
            </w:pPr>
            <w:r>
              <w:t xml:space="preserve">No </w:t>
            </w:r>
          </w:p>
        </w:tc>
        <w:tc>
          <w:tcPr>
            <w:tcW w:w="1702" w:type="dxa"/>
            <w:gridSpan w:val="4"/>
            <w:tcBorders>
              <w:top w:val="single" w:sz="4" w:space="0" w:color="ED8B00"/>
              <w:left w:val="single" w:sz="4" w:space="0" w:color="ED8B00"/>
              <w:bottom w:val="single" w:sz="4" w:space="0" w:color="ED8B00"/>
              <w:right w:val="single" w:sz="4" w:space="0" w:color="ED8B00"/>
            </w:tcBorders>
          </w:tcPr>
          <w:p w14:paraId="61464EFB" w14:textId="77777777" w:rsidR="00580F8F" w:rsidRDefault="00580F8F" w:rsidP="00580F8F">
            <w:pPr>
              <w:pStyle w:val="Tabletext"/>
            </w:pPr>
          </w:p>
        </w:tc>
      </w:tr>
      <w:tr w:rsidR="00580F8F" w14:paraId="2818C52F" w14:textId="77777777" w:rsidTr="00580F8F">
        <w:trPr>
          <w:trHeight w:val="340"/>
        </w:trPr>
        <w:tc>
          <w:tcPr>
            <w:tcW w:w="1135" w:type="dxa"/>
            <w:tcBorders>
              <w:top w:val="single" w:sz="4" w:space="0" w:color="ED8B00"/>
              <w:left w:val="single" w:sz="4" w:space="0" w:color="ED8B00"/>
              <w:bottom w:val="single" w:sz="4" w:space="0" w:color="ED8B00"/>
              <w:right w:val="single" w:sz="4" w:space="0" w:color="ED8B00"/>
            </w:tcBorders>
            <w:vAlign w:val="center"/>
          </w:tcPr>
          <w:p w14:paraId="744C0B8C" w14:textId="77777777" w:rsidR="00580F8F" w:rsidRDefault="00580F8F" w:rsidP="00580F8F">
            <w:pPr>
              <w:pStyle w:val="Tabletext"/>
            </w:pPr>
            <w:permStart w:id="868428530" w:edGrp="everyone" w:colFirst="1" w:colLast="1"/>
            <w:permEnd w:id="482827871"/>
            <w:r>
              <w:t>name(s):</w:t>
            </w:r>
          </w:p>
        </w:tc>
        <w:tc>
          <w:tcPr>
            <w:tcW w:w="9498" w:type="dxa"/>
            <w:gridSpan w:val="16"/>
            <w:tcBorders>
              <w:top w:val="single" w:sz="4" w:space="0" w:color="ED8B00"/>
              <w:left w:val="single" w:sz="4" w:space="0" w:color="ED8B00"/>
              <w:bottom w:val="single" w:sz="4" w:space="0" w:color="ED8B00"/>
              <w:right w:val="single" w:sz="4" w:space="0" w:color="ED8B00"/>
            </w:tcBorders>
            <w:vAlign w:val="center"/>
          </w:tcPr>
          <w:p w14:paraId="2463EA1B" w14:textId="77777777" w:rsidR="00580F8F" w:rsidRDefault="00580F8F" w:rsidP="00580F8F">
            <w:pPr>
              <w:pStyle w:val="Tabletext"/>
            </w:pPr>
          </w:p>
        </w:tc>
      </w:tr>
      <w:permEnd w:id="868428530"/>
      <w:tr w:rsidR="00580F8F" w:rsidRPr="00486444" w14:paraId="20BBB682" w14:textId="77777777" w:rsidTr="00A85765">
        <w:trPr>
          <w:trHeight w:val="77"/>
        </w:trPr>
        <w:tc>
          <w:tcPr>
            <w:tcW w:w="10633" w:type="dxa"/>
            <w:gridSpan w:val="17"/>
            <w:tcBorders>
              <w:top w:val="single" w:sz="4" w:space="0" w:color="ED8B00"/>
              <w:left w:val="nil"/>
              <w:bottom w:val="nil"/>
              <w:right w:val="nil"/>
            </w:tcBorders>
            <w:vAlign w:val="center"/>
          </w:tcPr>
          <w:p w14:paraId="59515877" w14:textId="77777777" w:rsidR="00580F8F" w:rsidRPr="00486444" w:rsidRDefault="00580F8F" w:rsidP="00580F8F">
            <w:pPr>
              <w:pStyle w:val="Tabletext"/>
              <w:rPr>
                <w:sz w:val="4"/>
                <w:szCs w:val="8"/>
              </w:rPr>
            </w:pPr>
          </w:p>
        </w:tc>
      </w:tr>
      <w:tr w:rsidR="00580F8F" w:rsidRPr="00473C36" w14:paraId="509A397C" w14:textId="77777777" w:rsidTr="00486444">
        <w:trPr>
          <w:trHeight w:val="471"/>
        </w:trPr>
        <w:tc>
          <w:tcPr>
            <w:tcW w:w="10633" w:type="dxa"/>
            <w:gridSpan w:val="17"/>
            <w:tcBorders>
              <w:top w:val="nil"/>
              <w:left w:val="single" w:sz="4" w:space="0" w:color="7AC142" w:themeColor="text2"/>
              <w:bottom w:val="single" w:sz="4" w:space="0" w:color="78BE20"/>
              <w:right w:val="single" w:sz="4" w:space="0" w:color="78BE20"/>
            </w:tcBorders>
            <w:shd w:val="clear" w:color="auto" w:fill="78BE20"/>
            <w:vAlign w:val="center"/>
          </w:tcPr>
          <w:p w14:paraId="5C555492" w14:textId="77777777" w:rsidR="00580F8F" w:rsidRPr="00486444" w:rsidRDefault="00580F8F" w:rsidP="00580F8F">
            <w:pPr>
              <w:pStyle w:val="Tableheading"/>
              <w:rPr>
                <w:rStyle w:val="SubtleEmphasis"/>
                <w:i w:val="0"/>
                <w:iCs w:val="0"/>
                <w:color w:val="F5F6F9" w:themeColor="background1"/>
              </w:rPr>
            </w:pPr>
            <w:r w:rsidRPr="00486444">
              <w:rPr>
                <w:rStyle w:val="SubtleEmphasis"/>
                <w:i w:val="0"/>
                <w:iCs w:val="0"/>
                <w:color w:val="F5F6F9" w:themeColor="background1"/>
              </w:rPr>
              <w:t>consent</w:t>
            </w:r>
          </w:p>
        </w:tc>
      </w:tr>
      <w:tr w:rsidR="00580F8F" w14:paraId="6D162266" w14:textId="77777777" w:rsidTr="00580F8F">
        <w:trPr>
          <w:trHeight w:val="397"/>
        </w:trPr>
        <w:tc>
          <w:tcPr>
            <w:tcW w:w="2087" w:type="dxa"/>
            <w:gridSpan w:val="2"/>
            <w:tcBorders>
              <w:top w:val="single" w:sz="4" w:space="0" w:color="78BE20"/>
              <w:left w:val="single" w:sz="4" w:space="0" w:color="78BE20"/>
              <w:bottom w:val="single" w:sz="4" w:space="0" w:color="78BE20"/>
              <w:right w:val="single" w:sz="4" w:space="0" w:color="78BE20"/>
            </w:tcBorders>
            <w:vAlign w:val="center"/>
          </w:tcPr>
          <w:p w14:paraId="479C18B9" w14:textId="77777777" w:rsidR="00580F8F" w:rsidRDefault="00580F8F" w:rsidP="00580F8F">
            <w:pPr>
              <w:pStyle w:val="Tabletext"/>
            </w:pPr>
            <w:permStart w:id="674958600" w:edGrp="everyone" w:colFirst="1" w:colLast="1"/>
            <w:permStart w:id="1572740009" w:edGrp="everyone" w:colFirst="3" w:colLast="3"/>
            <w:permStart w:id="1776491677" w:edGrp="everyone" w:colFirst="5" w:colLast="5"/>
            <w:r>
              <w:t>name (young person):</w:t>
            </w:r>
          </w:p>
        </w:tc>
        <w:tc>
          <w:tcPr>
            <w:tcW w:w="2297" w:type="dxa"/>
            <w:gridSpan w:val="2"/>
            <w:tcBorders>
              <w:top w:val="single" w:sz="4" w:space="0" w:color="78BE20"/>
              <w:left w:val="single" w:sz="4" w:space="0" w:color="78BE20"/>
              <w:bottom w:val="single" w:sz="4" w:space="0" w:color="78BE20"/>
              <w:right w:val="single" w:sz="4" w:space="0" w:color="78BE20"/>
            </w:tcBorders>
            <w:vAlign w:val="center"/>
          </w:tcPr>
          <w:p w14:paraId="4A6D4068" w14:textId="77777777" w:rsidR="00580F8F" w:rsidRDefault="00580F8F" w:rsidP="00580F8F">
            <w:pPr>
              <w:pStyle w:val="Tabletext"/>
            </w:pPr>
          </w:p>
        </w:tc>
        <w:tc>
          <w:tcPr>
            <w:tcW w:w="992" w:type="dxa"/>
            <w:gridSpan w:val="2"/>
            <w:tcBorders>
              <w:top w:val="single" w:sz="4" w:space="0" w:color="78BE20"/>
              <w:left w:val="single" w:sz="4" w:space="0" w:color="7AC142" w:themeColor="text2"/>
              <w:bottom w:val="single" w:sz="4" w:space="0" w:color="78BE20"/>
              <w:right w:val="single" w:sz="4" w:space="0" w:color="78BE20"/>
            </w:tcBorders>
            <w:vAlign w:val="center"/>
          </w:tcPr>
          <w:p w14:paraId="5C4CAF65" w14:textId="77777777" w:rsidR="00580F8F" w:rsidRDefault="00580F8F" w:rsidP="00580F8F">
            <w:pPr>
              <w:pStyle w:val="Tabletext"/>
            </w:pPr>
            <w:r>
              <w:t>signature:</w:t>
            </w:r>
          </w:p>
        </w:tc>
        <w:tc>
          <w:tcPr>
            <w:tcW w:w="3171" w:type="dxa"/>
            <w:gridSpan w:val="6"/>
            <w:tcBorders>
              <w:top w:val="single" w:sz="4" w:space="0" w:color="78BE20"/>
              <w:left w:val="single" w:sz="4" w:space="0" w:color="7AC142" w:themeColor="text2"/>
              <w:bottom w:val="single" w:sz="4" w:space="0" w:color="78BE20"/>
              <w:right w:val="single" w:sz="4" w:space="0" w:color="78BE20"/>
            </w:tcBorders>
            <w:vAlign w:val="center"/>
          </w:tcPr>
          <w:p w14:paraId="04F198D3" w14:textId="77777777" w:rsidR="00580F8F" w:rsidRDefault="00580F8F" w:rsidP="00580F8F">
            <w:pPr>
              <w:pStyle w:val="Tabletext"/>
            </w:pPr>
          </w:p>
        </w:tc>
        <w:tc>
          <w:tcPr>
            <w:tcW w:w="653" w:type="dxa"/>
            <w:gridSpan w:val="2"/>
            <w:tcBorders>
              <w:top w:val="single" w:sz="4" w:space="0" w:color="78BE20"/>
              <w:left w:val="single" w:sz="4" w:space="0" w:color="7AC142" w:themeColor="text2"/>
              <w:bottom w:val="single" w:sz="4" w:space="0" w:color="78BE20"/>
              <w:right w:val="single" w:sz="4" w:space="0" w:color="78BE20"/>
            </w:tcBorders>
            <w:vAlign w:val="center"/>
          </w:tcPr>
          <w:p w14:paraId="4380960B" w14:textId="77777777" w:rsidR="00580F8F" w:rsidRDefault="00580F8F" w:rsidP="00580F8F">
            <w:pPr>
              <w:pStyle w:val="Tabletext"/>
            </w:pPr>
            <w:r>
              <w:t>date:</w:t>
            </w:r>
          </w:p>
        </w:tc>
        <w:tc>
          <w:tcPr>
            <w:tcW w:w="1433" w:type="dxa"/>
            <w:gridSpan w:val="3"/>
            <w:tcBorders>
              <w:top w:val="single" w:sz="4" w:space="0" w:color="78BE20"/>
              <w:left w:val="single" w:sz="4" w:space="0" w:color="78BE20"/>
              <w:bottom w:val="single" w:sz="4" w:space="0" w:color="78BE20"/>
              <w:right w:val="single" w:sz="4" w:space="0" w:color="78BE20"/>
            </w:tcBorders>
            <w:vAlign w:val="center"/>
          </w:tcPr>
          <w:p w14:paraId="3708F119" w14:textId="77777777" w:rsidR="00580F8F" w:rsidRDefault="00580F8F" w:rsidP="00580F8F">
            <w:pPr>
              <w:pStyle w:val="Tabletext"/>
            </w:pPr>
          </w:p>
        </w:tc>
      </w:tr>
      <w:tr w:rsidR="00580F8F" w14:paraId="59D9AB95" w14:textId="77777777" w:rsidTr="00580F8F">
        <w:trPr>
          <w:trHeight w:val="397"/>
        </w:trPr>
        <w:tc>
          <w:tcPr>
            <w:tcW w:w="2087" w:type="dxa"/>
            <w:gridSpan w:val="2"/>
            <w:tcBorders>
              <w:top w:val="single" w:sz="4" w:space="0" w:color="78BE20"/>
              <w:left w:val="single" w:sz="4" w:space="0" w:color="78BE20"/>
              <w:bottom w:val="single" w:sz="4" w:space="0" w:color="78BE20"/>
              <w:right w:val="single" w:sz="4" w:space="0" w:color="78BE20"/>
            </w:tcBorders>
            <w:vAlign w:val="center"/>
          </w:tcPr>
          <w:p w14:paraId="0532867D" w14:textId="77777777" w:rsidR="00580F8F" w:rsidRDefault="00580F8F" w:rsidP="00580F8F">
            <w:pPr>
              <w:pStyle w:val="Tabletext"/>
            </w:pPr>
            <w:permStart w:id="1159494662" w:edGrp="everyone" w:colFirst="1" w:colLast="1"/>
            <w:permStart w:id="1570862203" w:edGrp="everyone" w:colFirst="3" w:colLast="3"/>
            <w:permStart w:id="530265081" w:edGrp="everyone" w:colFirst="5" w:colLast="5"/>
            <w:permEnd w:id="674958600"/>
            <w:permEnd w:id="1572740009"/>
            <w:permEnd w:id="1776491677"/>
            <w:r>
              <w:t>name (parent/guardian):</w:t>
            </w:r>
          </w:p>
        </w:tc>
        <w:tc>
          <w:tcPr>
            <w:tcW w:w="2297" w:type="dxa"/>
            <w:gridSpan w:val="2"/>
            <w:tcBorders>
              <w:top w:val="single" w:sz="4" w:space="0" w:color="78BE20"/>
              <w:left w:val="single" w:sz="4" w:space="0" w:color="78BE20"/>
              <w:bottom w:val="single" w:sz="4" w:space="0" w:color="78BE20"/>
              <w:right w:val="single" w:sz="4" w:space="0" w:color="78BE20"/>
            </w:tcBorders>
            <w:vAlign w:val="center"/>
          </w:tcPr>
          <w:p w14:paraId="7E5E1E62" w14:textId="77777777" w:rsidR="00580F8F" w:rsidRDefault="00580F8F" w:rsidP="00580F8F">
            <w:pPr>
              <w:pStyle w:val="Tabletext"/>
            </w:pPr>
          </w:p>
        </w:tc>
        <w:tc>
          <w:tcPr>
            <w:tcW w:w="992" w:type="dxa"/>
            <w:gridSpan w:val="2"/>
            <w:tcBorders>
              <w:top w:val="single" w:sz="4" w:space="0" w:color="78BE20"/>
              <w:left w:val="single" w:sz="4" w:space="0" w:color="7AC142" w:themeColor="text2"/>
              <w:bottom w:val="single" w:sz="4" w:space="0" w:color="78BE20"/>
              <w:right w:val="single" w:sz="4" w:space="0" w:color="78BE20"/>
            </w:tcBorders>
            <w:vAlign w:val="center"/>
          </w:tcPr>
          <w:p w14:paraId="7BC07F8C" w14:textId="77777777" w:rsidR="00580F8F" w:rsidRDefault="00580F8F" w:rsidP="00580F8F">
            <w:pPr>
              <w:pStyle w:val="Tabletext"/>
            </w:pPr>
            <w:r>
              <w:t>signature:</w:t>
            </w:r>
          </w:p>
        </w:tc>
        <w:tc>
          <w:tcPr>
            <w:tcW w:w="3171" w:type="dxa"/>
            <w:gridSpan w:val="6"/>
            <w:tcBorders>
              <w:top w:val="single" w:sz="4" w:space="0" w:color="78BE20"/>
              <w:left w:val="single" w:sz="4" w:space="0" w:color="7AC142" w:themeColor="text2"/>
              <w:bottom w:val="single" w:sz="4" w:space="0" w:color="78BE20"/>
              <w:right w:val="single" w:sz="4" w:space="0" w:color="78BE20"/>
            </w:tcBorders>
            <w:vAlign w:val="center"/>
          </w:tcPr>
          <w:p w14:paraId="22EA1812" w14:textId="77777777" w:rsidR="00580F8F" w:rsidRDefault="00580F8F" w:rsidP="00580F8F">
            <w:pPr>
              <w:pStyle w:val="Tabletext"/>
            </w:pPr>
          </w:p>
        </w:tc>
        <w:tc>
          <w:tcPr>
            <w:tcW w:w="653" w:type="dxa"/>
            <w:gridSpan w:val="2"/>
            <w:tcBorders>
              <w:top w:val="single" w:sz="4" w:space="0" w:color="78BE20"/>
              <w:left w:val="single" w:sz="4" w:space="0" w:color="7AC142" w:themeColor="text2"/>
              <w:bottom w:val="single" w:sz="4" w:space="0" w:color="78BE20"/>
              <w:right w:val="single" w:sz="4" w:space="0" w:color="78BE20"/>
            </w:tcBorders>
            <w:vAlign w:val="center"/>
          </w:tcPr>
          <w:p w14:paraId="09AA27E9" w14:textId="77777777" w:rsidR="00580F8F" w:rsidRDefault="00580F8F" w:rsidP="00580F8F">
            <w:pPr>
              <w:pStyle w:val="Tabletext"/>
            </w:pPr>
            <w:r>
              <w:t>date:</w:t>
            </w:r>
          </w:p>
        </w:tc>
        <w:tc>
          <w:tcPr>
            <w:tcW w:w="1433" w:type="dxa"/>
            <w:gridSpan w:val="3"/>
            <w:tcBorders>
              <w:top w:val="single" w:sz="4" w:space="0" w:color="78BE20"/>
              <w:left w:val="single" w:sz="4" w:space="0" w:color="78BE20"/>
              <w:bottom w:val="single" w:sz="4" w:space="0" w:color="78BE20"/>
              <w:right w:val="single" w:sz="4" w:space="0" w:color="78BE20"/>
            </w:tcBorders>
            <w:vAlign w:val="center"/>
          </w:tcPr>
          <w:p w14:paraId="5FC9C00D" w14:textId="77777777" w:rsidR="00580F8F" w:rsidRDefault="00580F8F" w:rsidP="00580F8F">
            <w:pPr>
              <w:pStyle w:val="Tabletext"/>
            </w:pPr>
          </w:p>
        </w:tc>
      </w:tr>
      <w:tr w:rsidR="00580F8F" w14:paraId="04C93547" w14:textId="77777777" w:rsidTr="00580F8F">
        <w:trPr>
          <w:trHeight w:val="397"/>
        </w:trPr>
        <w:tc>
          <w:tcPr>
            <w:tcW w:w="2087" w:type="dxa"/>
            <w:gridSpan w:val="2"/>
            <w:tcBorders>
              <w:top w:val="single" w:sz="4" w:space="0" w:color="78BE20"/>
              <w:left w:val="single" w:sz="4" w:space="0" w:color="78BE20"/>
              <w:bottom w:val="single" w:sz="4" w:space="0" w:color="78BE20"/>
              <w:right w:val="single" w:sz="4" w:space="0" w:color="78BE20"/>
            </w:tcBorders>
            <w:vAlign w:val="center"/>
          </w:tcPr>
          <w:p w14:paraId="0E984C72" w14:textId="77777777" w:rsidR="00580F8F" w:rsidRDefault="00580F8F" w:rsidP="00580F8F">
            <w:pPr>
              <w:pStyle w:val="Tabletext"/>
            </w:pPr>
            <w:permStart w:id="1428961258" w:edGrp="everyone" w:colFirst="1" w:colLast="1"/>
            <w:permStart w:id="1709911759" w:edGrp="everyone" w:colFirst="3" w:colLast="3"/>
            <w:permStart w:id="220281472" w:edGrp="everyone" w:colFirst="5" w:colLast="5"/>
            <w:permEnd w:id="1159494662"/>
            <w:permEnd w:id="1570862203"/>
            <w:permEnd w:id="530265081"/>
            <w:r>
              <w:t>name (clinician):</w:t>
            </w:r>
          </w:p>
        </w:tc>
        <w:tc>
          <w:tcPr>
            <w:tcW w:w="2297" w:type="dxa"/>
            <w:gridSpan w:val="2"/>
            <w:tcBorders>
              <w:top w:val="single" w:sz="4" w:space="0" w:color="78BE20"/>
              <w:left w:val="single" w:sz="4" w:space="0" w:color="78BE20"/>
              <w:bottom w:val="single" w:sz="4" w:space="0" w:color="78BE20"/>
              <w:right w:val="single" w:sz="4" w:space="0" w:color="78BE20"/>
            </w:tcBorders>
            <w:vAlign w:val="center"/>
          </w:tcPr>
          <w:p w14:paraId="03B978AD" w14:textId="77777777" w:rsidR="00580F8F" w:rsidRDefault="00580F8F" w:rsidP="00580F8F">
            <w:pPr>
              <w:pStyle w:val="Tabletext"/>
            </w:pPr>
          </w:p>
        </w:tc>
        <w:tc>
          <w:tcPr>
            <w:tcW w:w="992" w:type="dxa"/>
            <w:gridSpan w:val="2"/>
            <w:tcBorders>
              <w:top w:val="single" w:sz="4" w:space="0" w:color="78BE20"/>
              <w:left w:val="single" w:sz="4" w:space="0" w:color="7AC142" w:themeColor="text2"/>
              <w:bottom w:val="single" w:sz="4" w:space="0" w:color="78BE20"/>
              <w:right w:val="single" w:sz="4" w:space="0" w:color="78BE20"/>
            </w:tcBorders>
            <w:vAlign w:val="center"/>
          </w:tcPr>
          <w:p w14:paraId="7D572E5B" w14:textId="77777777" w:rsidR="00580F8F" w:rsidRDefault="00580F8F" w:rsidP="00580F8F">
            <w:pPr>
              <w:pStyle w:val="Tabletext"/>
            </w:pPr>
            <w:r>
              <w:t>signature:</w:t>
            </w:r>
          </w:p>
        </w:tc>
        <w:tc>
          <w:tcPr>
            <w:tcW w:w="3171" w:type="dxa"/>
            <w:gridSpan w:val="6"/>
            <w:tcBorders>
              <w:top w:val="single" w:sz="4" w:space="0" w:color="78BE20"/>
              <w:left w:val="single" w:sz="4" w:space="0" w:color="7AC142" w:themeColor="text2"/>
              <w:bottom w:val="single" w:sz="4" w:space="0" w:color="78BE20"/>
              <w:right w:val="single" w:sz="4" w:space="0" w:color="78BE20"/>
            </w:tcBorders>
            <w:vAlign w:val="center"/>
          </w:tcPr>
          <w:p w14:paraId="149A4B07" w14:textId="77777777" w:rsidR="00580F8F" w:rsidRDefault="00580F8F" w:rsidP="00580F8F">
            <w:pPr>
              <w:pStyle w:val="Tabletext"/>
            </w:pPr>
          </w:p>
        </w:tc>
        <w:tc>
          <w:tcPr>
            <w:tcW w:w="653" w:type="dxa"/>
            <w:gridSpan w:val="2"/>
            <w:tcBorders>
              <w:top w:val="single" w:sz="4" w:space="0" w:color="78BE20"/>
              <w:left w:val="single" w:sz="4" w:space="0" w:color="7AC142" w:themeColor="text2"/>
              <w:bottom w:val="single" w:sz="4" w:space="0" w:color="78BE20"/>
              <w:right w:val="single" w:sz="4" w:space="0" w:color="78BE20"/>
            </w:tcBorders>
            <w:vAlign w:val="center"/>
          </w:tcPr>
          <w:p w14:paraId="7E3D09A8" w14:textId="77777777" w:rsidR="00580F8F" w:rsidRDefault="00580F8F" w:rsidP="00580F8F">
            <w:pPr>
              <w:pStyle w:val="Tabletext"/>
            </w:pPr>
            <w:r>
              <w:t>date:</w:t>
            </w:r>
          </w:p>
        </w:tc>
        <w:tc>
          <w:tcPr>
            <w:tcW w:w="1433" w:type="dxa"/>
            <w:gridSpan w:val="3"/>
            <w:tcBorders>
              <w:top w:val="single" w:sz="4" w:space="0" w:color="78BE20"/>
              <w:left w:val="single" w:sz="4" w:space="0" w:color="78BE20"/>
              <w:bottom w:val="single" w:sz="4" w:space="0" w:color="78BE20"/>
              <w:right w:val="single" w:sz="4" w:space="0" w:color="78BE20"/>
            </w:tcBorders>
            <w:vAlign w:val="center"/>
          </w:tcPr>
          <w:p w14:paraId="06A86221" w14:textId="77777777" w:rsidR="00580F8F" w:rsidRDefault="00580F8F" w:rsidP="00580F8F">
            <w:pPr>
              <w:pStyle w:val="Tabletext"/>
            </w:pPr>
          </w:p>
        </w:tc>
      </w:tr>
      <w:tr w:rsidR="00580F8F" w14:paraId="4A3AD559" w14:textId="77777777" w:rsidTr="00BF755E">
        <w:trPr>
          <w:trHeight w:val="397"/>
        </w:trPr>
        <w:tc>
          <w:tcPr>
            <w:tcW w:w="4384" w:type="dxa"/>
            <w:gridSpan w:val="4"/>
            <w:tcBorders>
              <w:top w:val="single" w:sz="4" w:space="0" w:color="78BE20"/>
              <w:left w:val="single" w:sz="4" w:space="0" w:color="78BE20"/>
              <w:bottom w:val="single" w:sz="4" w:space="0" w:color="78BE20"/>
              <w:right w:val="single" w:sz="4" w:space="0" w:color="78BE20"/>
            </w:tcBorders>
            <w:vAlign w:val="center"/>
          </w:tcPr>
          <w:p w14:paraId="360D9B7E" w14:textId="77777777" w:rsidR="00580F8F" w:rsidRPr="000148AA" w:rsidRDefault="00580F8F" w:rsidP="00580F8F">
            <w:pPr>
              <w:pStyle w:val="Tabletext"/>
            </w:pPr>
            <w:permStart w:id="1185116202" w:edGrp="everyone" w:colFirst="1" w:colLast="1"/>
            <w:permEnd w:id="1428961258"/>
            <w:permEnd w:id="1709911759"/>
            <w:permEnd w:id="220281472"/>
            <w:r w:rsidRPr="000148AA">
              <w:t>Welcome Pack recieved</w:t>
            </w:r>
          </w:p>
        </w:tc>
        <w:tc>
          <w:tcPr>
            <w:tcW w:w="6249" w:type="dxa"/>
            <w:gridSpan w:val="13"/>
            <w:tcBorders>
              <w:top w:val="single" w:sz="4" w:space="0" w:color="78BE20"/>
              <w:left w:val="single" w:sz="4" w:space="0" w:color="7AC142" w:themeColor="text2"/>
              <w:bottom w:val="single" w:sz="4" w:space="0" w:color="78BE20"/>
              <w:right w:val="single" w:sz="4" w:space="0" w:color="78BE20"/>
            </w:tcBorders>
          </w:tcPr>
          <w:p w14:paraId="4312FB2D" w14:textId="77777777" w:rsidR="00580F8F" w:rsidRDefault="00641CA5" w:rsidP="00580F8F">
            <w:pPr>
              <w:pStyle w:val="Tabletext"/>
            </w:pPr>
            <w:sdt>
              <w:sdtPr>
                <w:id w:val="-352035840"/>
                <w14:checkbox>
                  <w14:checked w14:val="0"/>
                  <w14:checkedState w14:val="2612" w14:font="MS Gothic"/>
                  <w14:uncheckedState w14:val="2610" w14:font="MS Gothic"/>
                </w14:checkbox>
              </w:sdtPr>
              <w:sdtEndPr/>
              <w:sdtContent>
                <w:r w:rsidR="00580F8F">
                  <w:rPr>
                    <w:rFonts w:ascii="MS Gothic" w:eastAsia="MS Gothic" w:hAnsi="MS Gothic" w:hint="eastAsia"/>
                  </w:rPr>
                  <w:t>☐</w:t>
                </w:r>
              </w:sdtContent>
            </w:sdt>
          </w:p>
        </w:tc>
      </w:tr>
      <w:bookmarkEnd w:id="1"/>
      <w:permEnd w:id="1185116202"/>
    </w:tbl>
    <w:p w14:paraId="4E1795AB" w14:textId="77777777" w:rsidR="00C85580" w:rsidRPr="00C85580" w:rsidRDefault="00C85580" w:rsidP="00486444">
      <w:pPr>
        <w:rPr>
          <w:lang w:val="en-AU"/>
        </w:rPr>
      </w:pPr>
    </w:p>
    <w:sectPr w:rsidR="00C85580" w:rsidRPr="00C85580" w:rsidSect="00A11344">
      <w:headerReference w:type="default" r:id="rId11"/>
      <w:headerReference w:type="first" r:id="rId12"/>
      <w:footerReference w:type="first" r:id="rId13"/>
      <w:pgSz w:w="11900" w:h="16820"/>
      <w:pgMar w:top="2126" w:right="845"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C304" w14:textId="77777777" w:rsidR="00641CA5" w:rsidRDefault="00641CA5" w:rsidP="00DE6CAC">
      <w:r>
        <w:separator/>
      </w:r>
    </w:p>
  </w:endnote>
  <w:endnote w:type="continuationSeparator" w:id="0">
    <w:p w14:paraId="47F908C5" w14:textId="77777777" w:rsidR="00641CA5" w:rsidRDefault="00641CA5" w:rsidP="00DE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F8B6" w14:textId="77777777" w:rsidR="00BA7248" w:rsidRPr="004318B7" w:rsidRDefault="00BA7248" w:rsidP="00BA7248">
    <w:pPr>
      <w:spacing w:before="40" w:after="0" w:line="276" w:lineRule="auto"/>
      <w:rPr>
        <w:rFonts w:cs="Arial"/>
        <w:sz w:val="14"/>
        <w:szCs w:val="16"/>
      </w:rPr>
    </w:pPr>
  </w:p>
  <w:tbl>
    <w:tblPr>
      <w:tblpPr w:leftFromText="181" w:rightFromText="181" w:vertAnchor="text" w:tblpX="-9" w:tblpY="1"/>
      <w:tblW w:w="10632" w:type="dxa"/>
      <w:tblLayout w:type="fixed"/>
      <w:tblLook w:val="04A0" w:firstRow="1" w:lastRow="0" w:firstColumn="1" w:lastColumn="0" w:noHBand="0" w:noVBand="1"/>
    </w:tblPr>
    <w:tblGrid>
      <w:gridCol w:w="1560"/>
      <w:gridCol w:w="992"/>
      <w:gridCol w:w="1134"/>
      <w:gridCol w:w="1698"/>
      <w:gridCol w:w="1698"/>
      <w:gridCol w:w="1565"/>
      <w:gridCol w:w="1985"/>
    </w:tblGrid>
    <w:tr w:rsidR="00BA7248" w:rsidRPr="006F659F" w14:paraId="6E99DEE5" w14:textId="77777777" w:rsidTr="001425CA">
      <w:trPr>
        <w:trHeight w:val="27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52DB" w14:textId="77777777" w:rsidR="00BA7248" w:rsidRPr="003D64CA" w:rsidRDefault="004E1B7B" w:rsidP="00BA7248">
          <w:pPr>
            <w:spacing w:after="0" w:line="240" w:lineRule="auto"/>
            <w:jc w:val="both"/>
            <w:rPr>
              <w:rFonts w:ascii="Century Gothic" w:hAnsi="Century Gothic"/>
              <w:sz w:val="14"/>
              <w:szCs w:val="14"/>
            </w:rPr>
          </w:pPr>
          <w:r>
            <w:rPr>
              <w:rFonts w:ascii="Century Gothic" w:hAnsi="Century Gothic"/>
              <w:sz w:val="14"/>
              <w:szCs w:val="14"/>
            </w:rPr>
            <w:t>Operational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4753F" w14:textId="77777777" w:rsidR="00BA7248" w:rsidRPr="003D64CA" w:rsidRDefault="004E1B7B" w:rsidP="00BA7248">
          <w:pPr>
            <w:spacing w:after="0" w:line="240" w:lineRule="auto"/>
            <w:jc w:val="both"/>
            <w:rPr>
              <w:rFonts w:ascii="Century Gothic" w:hAnsi="Century Gothic"/>
              <w:sz w:val="14"/>
              <w:szCs w:val="14"/>
            </w:rPr>
          </w:pPr>
          <w:r>
            <w:rPr>
              <w:rFonts w:ascii="Century Gothic" w:hAnsi="Century Gothic"/>
              <w:sz w:val="14"/>
              <w:szCs w:val="14"/>
            </w:rPr>
            <w:t>Form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2DBFD" w14:textId="77777777" w:rsidR="00BA7248" w:rsidRPr="003D64CA" w:rsidRDefault="00BA7248" w:rsidP="00BA7248">
          <w:pPr>
            <w:spacing w:after="0" w:line="240" w:lineRule="auto"/>
            <w:jc w:val="both"/>
            <w:rPr>
              <w:rFonts w:ascii="Century Gothic" w:hAnsi="Century Gothic"/>
              <w:sz w:val="14"/>
              <w:szCs w:val="14"/>
            </w:rPr>
          </w:pPr>
          <w:r w:rsidRPr="003D64CA">
            <w:rPr>
              <w:rFonts w:ascii="Century Gothic" w:hAnsi="Century Gothic"/>
              <w:sz w:val="14"/>
              <w:szCs w:val="14"/>
            </w:rPr>
            <w:t xml:space="preserve">Version: </w:t>
          </w:r>
          <w:r w:rsidR="006E00F9">
            <w:rPr>
              <w:rFonts w:ascii="Century Gothic" w:hAnsi="Century Gothic"/>
              <w:sz w:val="14"/>
              <w:szCs w:val="14"/>
            </w:rPr>
            <w:t>002</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E342D" w14:textId="77777777" w:rsidR="00BA7248" w:rsidRPr="003D64CA" w:rsidRDefault="00BA7248" w:rsidP="00BA7248">
          <w:pPr>
            <w:spacing w:after="0" w:line="240" w:lineRule="auto"/>
            <w:jc w:val="both"/>
            <w:rPr>
              <w:rFonts w:ascii="Century Gothic" w:hAnsi="Century Gothic"/>
              <w:sz w:val="14"/>
              <w:szCs w:val="14"/>
            </w:rPr>
          </w:pPr>
          <w:r w:rsidRPr="003D64CA">
            <w:rPr>
              <w:rFonts w:ascii="Century Gothic" w:hAnsi="Century Gothic"/>
              <w:sz w:val="14"/>
              <w:szCs w:val="14"/>
            </w:rPr>
            <w:t xml:space="preserve">Administrator: </w:t>
          </w:r>
          <w:r w:rsidR="006E00F9">
            <w:rPr>
              <w:rFonts w:ascii="Century Gothic" w:hAnsi="Century Gothic"/>
              <w:sz w:val="14"/>
              <w:szCs w:val="14"/>
            </w:rPr>
            <w:t>QOMH</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962F" w14:textId="77777777" w:rsidR="00BA7248" w:rsidRPr="003D64CA" w:rsidRDefault="00BA7248" w:rsidP="00BA7248">
          <w:pPr>
            <w:spacing w:after="0" w:line="240" w:lineRule="auto"/>
            <w:jc w:val="both"/>
            <w:rPr>
              <w:rFonts w:ascii="Century Gothic" w:hAnsi="Century Gothic"/>
              <w:sz w:val="14"/>
              <w:szCs w:val="14"/>
            </w:rPr>
          </w:pPr>
          <w:r w:rsidRPr="003D64CA">
            <w:rPr>
              <w:rFonts w:ascii="Century Gothic" w:hAnsi="Century Gothic"/>
              <w:sz w:val="14"/>
              <w:szCs w:val="14"/>
            </w:rPr>
            <w:t xml:space="preserve">Custodian: </w:t>
          </w:r>
          <w:r w:rsidR="006E00F9">
            <w:rPr>
              <w:rFonts w:ascii="Century Gothic" w:hAnsi="Century Gothic"/>
              <w:sz w:val="14"/>
              <w:szCs w:val="14"/>
            </w:rPr>
            <w:t>EM</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2823C" w14:textId="77777777" w:rsidR="00BA7248" w:rsidRPr="003D64CA" w:rsidRDefault="00BA7248" w:rsidP="00BA7248">
          <w:pPr>
            <w:spacing w:after="0" w:line="240" w:lineRule="auto"/>
            <w:jc w:val="both"/>
            <w:rPr>
              <w:rFonts w:ascii="Century Gothic" w:hAnsi="Century Gothic"/>
              <w:sz w:val="14"/>
              <w:szCs w:val="14"/>
            </w:rPr>
          </w:pPr>
          <w:r w:rsidRPr="003D64CA">
            <w:rPr>
              <w:rFonts w:ascii="Century Gothic" w:hAnsi="Century Gothic"/>
              <w:sz w:val="14"/>
              <w:szCs w:val="14"/>
            </w:rPr>
            <w:t>Approved:</w:t>
          </w:r>
          <w:r w:rsidR="004E1B7B">
            <w:rPr>
              <w:rFonts w:ascii="Century Gothic" w:hAnsi="Century Gothic"/>
              <w:sz w:val="14"/>
              <w:szCs w:val="14"/>
            </w:rPr>
            <w:t xml:space="preserve"> </w:t>
          </w:r>
          <w:r w:rsidR="006E00F9">
            <w:rPr>
              <w:rFonts w:ascii="Century Gothic" w:hAnsi="Century Gothic"/>
              <w:sz w:val="14"/>
              <w:szCs w:val="14"/>
            </w:rPr>
            <w:t>15/11/22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069E" w14:textId="77777777" w:rsidR="00BA7248" w:rsidRPr="006F659F" w:rsidRDefault="00BA7248" w:rsidP="00BA7248">
          <w:pPr>
            <w:spacing w:after="0" w:line="240" w:lineRule="auto"/>
            <w:rPr>
              <w:rFonts w:ascii="Century Gothic" w:hAnsi="Century Gothic"/>
              <w:sz w:val="14"/>
              <w:szCs w:val="14"/>
            </w:rPr>
          </w:pPr>
          <w:r w:rsidRPr="003D64CA">
            <w:rPr>
              <w:rFonts w:ascii="Century Gothic" w:hAnsi="Century Gothic"/>
              <w:sz w:val="14"/>
              <w:szCs w:val="14"/>
            </w:rPr>
            <w:t xml:space="preserve">Renewal Date: </w:t>
          </w:r>
          <w:r w:rsidR="006E00F9">
            <w:rPr>
              <w:rFonts w:ascii="Century Gothic" w:hAnsi="Century Gothic"/>
              <w:sz w:val="14"/>
              <w:szCs w:val="14"/>
            </w:rPr>
            <w:t>15/11/25</w:t>
          </w:r>
        </w:p>
      </w:tc>
    </w:tr>
  </w:tbl>
  <w:p w14:paraId="2008EF01" w14:textId="77777777" w:rsidR="00BA7248" w:rsidRPr="003D64CA" w:rsidRDefault="00BA7248" w:rsidP="00BA7248">
    <w:pPr>
      <w:spacing w:after="0" w:line="240" w:lineRule="auto"/>
      <w:jc w:val="center"/>
      <w:rPr>
        <w:rFonts w:ascii="Century Gothic" w:hAnsi="Century Gothic" w:cs="Arial"/>
        <w:sz w:val="13"/>
        <w:szCs w:val="13"/>
      </w:rPr>
    </w:pPr>
    <w:bookmarkStart w:id="2" w:name="_Hlk20221536"/>
    <w:bookmarkStart w:id="3" w:name="_Hlk20221537"/>
    <w:r w:rsidRPr="003D64CA">
      <w:rPr>
        <w:rFonts w:ascii="Century Gothic" w:hAnsi="Century Gothic" w:cs="Arial"/>
        <w:sz w:val="13"/>
        <w:szCs w:val="13"/>
      </w:rPr>
      <w:t xml:space="preserve">Once printed, this is an uncontrolled document – refer to the Policy Library for the latest version. Feedback is welcome – comments to </w:t>
    </w:r>
    <w:hyperlink r:id="rId1" w:history="1">
      <w:r w:rsidRPr="003D64CA">
        <w:rPr>
          <w:rStyle w:val="Hyperlink"/>
          <w:rFonts w:ascii="Century Gothic" w:hAnsi="Century Gothic" w:cs="Arial"/>
          <w:sz w:val="13"/>
          <w:szCs w:val="13"/>
        </w:rPr>
        <w:t>quality@anglicare-nt.org.au</w:t>
      </w:r>
    </w:hyperlink>
    <w:bookmarkEnd w:id="2"/>
    <w:bookmarkEnd w:id="3"/>
  </w:p>
  <w:p w14:paraId="11C5BDED" w14:textId="77777777" w:rsidR="00BA7248" w:rsidRPr="00390220" w:rsidRDefault="00BA7248" w:rsidP="00BA7248">
    <w:pPr>
      <w:pStyle w:val="FooterLegal"/>
      <w:jc w:val="center"/>
      <w:rPr>
        <w:rFonts w:ascii="Century Gothic" w:eastAsiaTheme="minorHAnsi" w:hAnsi="Century Gothic" w:cs="Arial"/>
        <w:color w:val="auto"/>
        <w:sz w:val="13"/>
        <w:szCs w:val="13"/>
        <w:lang w:val="en-GB"/>
      </w:rPr>
    </w:pPr>
    <w:r w:rsidRPr="00390220">
      <w:rPr>
        <w:rFonts w:ascii="Century Gothic" w:eastAsiaTheme="minorHAnsi" w:hAnsi="Century Gothic" w:cs="Arial"/>
        <w:color w:val="auto"/>
        <w:sz w:val="13"/>
        <w:szCs w:val="13"/>
        <w:lang w:val="en-GB"/>
      </w:rPr>
      <w:t xml:space="preserve">headspace </w:t>
    </w:r>
    <w:r w:rsidR="004E1B7B">
      <w:rPr>
        <w:rFonts w:ascii="Century Gothic" w:eastAsiaTheme="minorHAnsi" w:hAnsi="Century Gothic" w:cs="Arial"/>
        <w:color w:val="auto"/>
        <w:sz w:val="13"/>
        <w:szCs w:val="13"/>
        <w:lang w:val="en-GB"/>
      </w:rPr>
      <w:t>Palmerston</w:t>
    </w:r>
    <w:r w:rsidRPr="00390220">
      <w:rPr>
        <w:rFonts w:ascii="Century Gothic" w:eastAsiaTheme="minorHAnsi" w:hAnsi="Century Gothic" w:cs="Arial"/>
        <w:color w:val="auto"/>
        <w:sz w:val="13"/>
        <w:szCs w:val="13"/>
        <w:lang w:val="en-GB"/>
      </w:rPr>
      <w:t xml:space="preserve"> is operated by Anglicare NT and funded by the Northern Territory Primary Health Network (NT PHN), an Australian Government Initiative.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8EE5" w14:textId="77777777" w:rsidR="00641CA5" w:rsidRDefault="00641CA5" w:rsidP="00DE6CAC">
      <w:r>
        <w:separator/>
      </w:r>
    </w:p>
  </w:footnote>
  <w:footnote w:type="continuationSeparator" w:id="0">
    <w:p w14:paraId="43343DB3" w14:textId="77777777" w:rsidR="00641CA5" w:rsidRDefault="00641CA5" w:rsidP="00DE6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03D8" w14:textId="77777777" w:rsidR="00D15887" w:rsidRDefault="00DE6CAC" w:rsidP="00113C86">
    <w:pPr>
      <w:pStyle w:val="Heading3"/>
    </w:pPr>
    <w:r>
      <w:t>heading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78B" w14:textId="77777777" w:rsidR="006B49A7" w:rsidRPr="006B49A7" w:rsidRDefault="00850C8D" w:rsidP="00DE6CAC">
    <w:pPr>
      <w:pStyle w:val="Heading1"/>
    </w:pPr>
    <w:r>
      <w:rPr>
        <w:noProof/>
      </w:rPr>
      <w:drawing>
        <wp:anchor distT="0" distB="0" distL="114300" distR="114300" simplePos="0" relativeHeight="251663360" behindDoc="1" locked="0" layoutInCell="1" allowOverlap="1" wp14:anchorId="173E0208" wp14:editId="40E0BB5B">
          <wp:simplePos x="0" y="0"/>
          <wp:positionH relativeFrom="margin">
            <wp:posOffset>4765387</wp:posOffset>
          </wp:positionH>
          <wp:positionV relativeFrom="paragraph">
            <wp:posOffset>-45085</wp:posOffset>
          </wp:positionV>
          <wp:extent cx="1762125" cy="474345"/>
          <wp:effectExtent l="0" t="0" r="0" b="1905"/>
          <wp:wrapTight wrapText="bothSides">
            <wp:wrapPolygon edited="0">
              <wp:start x="2569" y="0"/>
              <wp:lineTo x="934" y="3470"/>
              <wp:lineTo x="0" y="7807"/>
              <wp:lineTo x="0" y="18217"/>
              <wp:lineTo x="234" y="20819"/>
              <wp:lineTo x="3036" y="20819"/>
              <wp:lineTo x="15412" y="19084"/>
              <wp:lineTo x="14945" y="14747"/>
              <wp:lineTo x="20316" y="10410"/>
              <wp:lineTo x="19615" y="1735"/>
              <wp:lineTo x="5371" y="0"/>
              <wp:lineTo x="2569" y="0"/>
            </wp:wrapPolygon>
          </wp:wrapTight>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88072B8" wp14:editId="42BDBC75">
              <wp:simplePos x="0" y="0"/>
              <wp:positionH relativeFrom="column">
                <wp:posOffset>4350270</wp:posOffset>
              </wp:positionH>
              <wp:positionV relativeFrom="paragraph">
                <wp:posOffset>-471863</wp:posOffset>
              </wp:positionV>
              <wp:extent cx="2663825" cy="1697355"/>
              <wp:effectExtent l="0" t="0" r="317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1697355"/>
                      </a:xfrm>
                      <a:custGeom>
                        <a:avLst/>
                        <a:gdLst>
                          <a:gd name="T0" fmla="*/ 536 w 5917"/>
                          <a:gd name="T1" fmla="*/ 2956 h 3769"/>
                          <a:gd name="T2" fmla="*/ 440 w 5917"/>
                          <a:gd name="T3" fmla="*/ 2882 h 3769"/>
                          <a:gd name="T4" fmla="*/ 0 w 5917"/>
                          <a:gd name="T5" fmla="*/ 0 h 3769"/>
                          <a:gd name="T6" fmla="*/ 5916 w 5917"/>
                          <a:gd name="T7" fmla="*/ 0 h 3769"/>
                          <a:gd name="T8" fmla="*/ 5916 w 5917"/>
                          <a:gd name="T9" fmla="*/ 1253 h 3769"/>
                          <a:gd name="T10" fmla="*/ 4855 w 5917"/>
                          <a:gd name="T11" fmla="*/ 3703 h 3769"/>
                          <a:gd name="T12" fmla="*/ 4734 w 5917"/>
                          <a:gd name="T13" fmla="*/ 3743 h 3769"/>
                          <a:gd name="T14" fmla="*/ 536 w 5917"/>
                          <a:gd name="T15" fmla="*/ 2956 h 37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17" h="3769">
                            <a:moveTo>
                              <a:pt x="536" y="2956"/>
                            </a:moveTo>
                            <a:cubicBezTo>
                              <a:pt x="491" y="2961"/>
                              <a:pt x="446" y="2930"/>
                              <a:pt x="440" y="2882"/>
                            </a:cubicBezTo>
                            <a:lnTo>
                              <a:pt x="0" y="0"/>
                            </a:lnTo>
                            <a:lnTo>
                              <a:pt x="5916" y="0"/>
                            </a:lnTo>
                            <a:lnTo>
                              <a:pt x="5916" y="1253"/>
                            </a:lnTo>
                            <a:lnTo>
                              <a:pt x="4855" y="3703"/>
                            </a:lnTo>
                            <a:cubicBezTo>
                              <a:pt x="4835" y="3748"/>
                              <a:pt x="4779" y="3768"/>
                              <a:pt x="4734" y="3743"/>
                            </a:cubicBezTo>
                            <a:cubicBezTo>
                              <a:pt x="2878" y="2668"/>
                              <a:pt x="957" y="2891"/>
                              <a:pt x="536" y="2956"/>
                            </a:cubicBezTo>
                          </a:path>
                        </a:pathLst>
                      </a:custGeom>
                      <a:solidFill>
                        <a:srgbClr val="7AC142"/>
                      </a:solidFill>
                      <a:ln>
                        <a:noFill/>
                      </a:ln>
                      <a:effectLst/>
                      <a:extLst>
                        <a:ext uri="{91240B29-F687-4F45-9708-019B960494DF}">
                          <a14:hiddenLine xmlns:a14="http://schemas.microsoft.com/office/drawing/2010/main" w="9525" cap="flat">
                            <a:solidFill>
                              <a:srgbClr val="808080"/>
                            </a:solidFill>
                            <a:bevel/>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rap="none" anchor="ctr"/>
                  </wps:wsp>
                </a:graphicData>
              </a:graphic>
            </wp:anchor>
          </w:drawing>
        </mc:Choice>
        <mc:Fallback>
          <w:pict>
            <v:shape w14:anchorId="51DA0713" id="Freeform 1" o:spid="_x0000_s1026" style="position:absolute;margin-left:342.55pt;margin-top:-37.15pt;width:209.75pt;height:133.65pt;z-index:251661312;visibility:visible;mso-wrap-style:none;mso-wrap-distance-left:9pt;mso-wrap-distance-top:0;mso-wrap-distance-right:9pt;mso-wrap-distance-bottom:0;mso-position-horizontal:absolute;mso-position-horizontal-relative:text;mso-position-vertical:absolute;mso-position-vertical-relative:text;v-text-anchor:middle" coordsize="5917,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" path="m536,2956v-45,5,-90,-26,-96,-74l,,5916,r,1253l4855,3703v-20,45,-76,65,-121,40c2878,2668,957,2891,536,2956e" fillcolor="#7ac142" stroked="f" strokecolor="gray">
              <v:stroke joinstyle="bevel"/>
              <v:shadow color="black" opacity="49150f" offset=".74833mm,.74833mm"/>
              <v:path o:connecttype="custom" o:connectlocs="241306,1331224;198087,1297898;0,0;2663375,0;2663375,564284;2185714,1667632;2131240,1685646;241306,1331224" o:connectangles="0,0,0,0,0,0,0,0"/>
            </v:shape>
          </w:pict>
        </mc:Fallback>
      </mc:AlternateContent>
    </w:r>
    <w:r w:rsidR="00486444">
      <w:t>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A4D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283C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2B43BC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AAFE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58852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35491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5125E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0645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3478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7818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089A34"/>
    <w:lvl w:ilvl="0">
      <w:start w:val="1"/>
      <w:numFmt w:val="bullet"/>
      <w:pStyle w:val="ListBullet"/>
      <w:lvlText w:val=""/>
      <w:lvlJc w:val="left"/>
      <w:pPr>
        <w:tabs>
          <w:tab w:val="num" w:pos="360"/>
        </w:tabs>
        <w:ind w:left="360" w:hanging="360"/>
      </w:pPr>
      <w:rPr>
        <w:rFonts w:ascii="Symbol" w:hAnsi="Symbol" w:hint="default"/>
        <w:color w:val="78BE20"/>
      </w:rPr>
    </w:lvl>
  </w:abstractNum>
  <w:abstractNum w:abstractNumId="11" w15:restartNumberingAfterBreak="0">
    <w:nsid w:val="01F712CD"/>
    <w:multiLevelType w:val="hybridMultilevel"/>
    <w:tmpl w:val="5ACA7EBC"/>
    <w:lvl w:ilvl="0" w:tplc="DAAA3CF0">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79E57D3"/>
    <w:multiLevelType w:val="multilevel"/>
    <w:tmpl w:val="70FCCE16"/>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pStyle w:val="Listlevel2"/>
      <w:lvlText w:val="%3)"/>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D17FB2"/>
    <w:multiLevelType w:val="hybridMultilevel"/>
    <w:tmpl w:val="9DC073F0"/>
    <w:lvl w:ilvl="0" w:tplc="DAAA3C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D013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F31AD7"/>
    <w:multiLevelType w:val="hybridMultilevel"/>
    <w:tmpl w:val="D51AD804"/>
    <w:lvl w:ilvl="0" w:tplc="D772F150">
      <w:start w:val="1"/>
      <w:numFmt w:val="bullet"/>
      <w:lvlText w:val="•"/>
      <w:lvlJc w:val="left"/>
      <w:pPr>
        <w:ind w:left="720" w:hanging="360"/>
      </w:pPr>
      <w:rPr>
        <w:rFonts w:ascii="Symbol" w:hAnsi="Symbol" w:cs="Times New Roman" w:hint="default"/>
        <w:color w:val="7AC142" w:themeColor="text2"/>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265D6"/>
    <w:multiLevelType w:val="hybridMultilevel"/>
    <w:tmpl w:val="160C4840"/>
    <w:lvl w:ilvl="0" w:tplc="1B887AE4">
      <w:start w:val="1"/>
      <w:numFmt w:val="bullet"/>
      <w:pStyle w:val="NormalBulletpoint"/>
      <w:lvlText w:val="•"/>
      <w:lvlJc w:val="left"/>
      <w:pPr>
        <w:ind w:left="786" w:hanging="360"/>
      </w:pPr>
      <w:rPr>
        <w:rFonts w:asciiTheme="minorHAnsi" w:hAnsiTheme="minorHAnsi" w:cstheme="minorHAnsi" w:hint="default"/>
        <w:color w:val="7AC142" w:themeColor="text2"/>
        <w:sz w:val="20"/>
        <w:szCs w:val="22"/>
      </w:rPr>
    </w:lvl>
    <w:lvl w:ilvl="1" w:tplc="123AADF2">
      <w:start w:val="1"/>
      <w:numFmt w:val="bullet"/>
      <w:pStyle w:val="Indentedparagraphoption2"/>
      <w:lvlText w:val="•"/>
      <w:lvlJc w:val="left"/>
      <w:pPr>
        <w:ind w:left="1509" w:hanging="360"/>
      </w:pPr>
      <w:rPr>
        <w:rFonts w:ascii="Times New Roman" w:hAnsi="Times New Roman" w:cs="Times New Roman" w:hint="default"/>
        <w:color w:val="7AC142" w:themeColor="text2"/>
        <w:sz w:val="18"/>
        <w:szCs w:val="20"/>
      </w:rPr>
    </w:lvl>
    <w:lvl w:ilvl="2" w:tplc="0C090005">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7" w15:restartNumberingAfterBreak="0">
    <w:nsid w:val="43C514FF"/>
    <w:multiLevelType w:val="hybridMultilevel"/>
    <w:tmpl w:val="D7E61FBE"/>
    <w:lvl w:ilvl="0" w:tplc="DAAA3C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6659E4"/>
    <w:multiLevelType w:val="hybridMultilevel"/>
    <w:tmpl w:val="74D8017C"/>
    <w:lvl w:ilvl="0" w:tplc="DAAA3C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E5470"/>
    <w:multiLevelType w:val="hybridMultilevel"/>
    <w:tmpl w:val="A74A33F8"/>
    <w:lvl w:ilvl="0" w:tplc="FF6C5EB2">
      <w:start w:val="1"/>
      <w:numFmt w:val="lowerLetter"/>
      <w:pStyle w:val="Listlevel1"/>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5539C"/>
    <w:multiLevelType w:val="hybridMultilevel"/>
    <w:tmpl w:val="B6EADE92"/>
    <w:lvl w:ilvl="0" w:tplc="DAAA3CF0">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694745"/>
    <w:multiLevelType w:val="hybridMultilevel"/>
    <w:tmpl w:val="C1B8205C"/>
    <w:lvl w:ilvl="0" w:tplc="DAAA3C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BB0CF1"/>
    <w:multiLevelType w:val="hybridMultilevel"/>
    <w:tmpl w:val="700A92EE"/>
    <w:lvl w:ilvl="0" w:tplc="0C090001">
      <w:start w:val="1"/>
      <w:numFmt w:val="bullet"/>
      <w:lvlText w:val=""/>
      <w:lvlJc w:val="left"/>
      <w:pPr>
        <w:ind w:left="720" w:hanging="360"/>
      </w:pPr>
      <w:rPr>
        <w:rFonts w:ascii="Symbol" w:hAnsi="Symbol" w:hint="default"/>
      </w:rPr>
    </w:lvl>
    <w:lvl w:ilvl="1" w:tplc="362CC6FE">
      <w:start w:val="1"/>
      <w:numFmt w:val="bullet"/>
      <w:lvlText w:val="·"/>
      <w:lvlJc w:val="left"/>
      <w:pPr>
        <w:ind w:left="1440" w:hanging="360"/>
      </w:pPr>
      <w:rPr>
        <w:rFonts w:ascii="Arial" w:hAnsi="Arial" w:hint="default"/>
        <w:color w:val="7AC142" w:themeColor="text2"/>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3818628">
    <w:abstractNumId w:val="0"/>
  </w:num>
  <w:num w:numId="2" w16cid:durableId="820081573">
    <w:abstractNumId w:val="1"/>
  </w:num>
  <w:num w:numId="3" w16cid:durableId="831919272">
    <w:abstractNumId w:val="2"/>
  </w:num>
  <w:num w:numId="4" w16cid:durableId="1310524288">
    <w:abstractNumId w:val="3"/>
  </w:num>
  <w:num w:numId="5" w16cid:durableId="254018285">
    <w:abstractNumId w:val="4"/>
  </w:num>
  <w:num w:numId="6" w16cid:durableId="1173955896">
    <w:abstractNumId w:val="9"/>
  </w:num>
  <w:num w:numId="7" w16cid:durableId="1754470767">
    <w:abstractNumId w:val="5"/>
  </w:num>
  <w:num w:numId="8" w16cid:durableId="1975132040">
    <w:abstractNumId w:val="6"/>
  </w:num>
  <w:num w:numId="9" w16cid:durableId="1608930306">
    <w:abstractNumId w:val="7"/>
  </w:num>
  <w:num w:numId="10" w16cid:durableId="1608661374">
    <w:abstractNumId w:val="8"/>
  </w:num>
  <w:num w:numId="11" w16cid:durableId="801071308">
    <w:abstractNumId w:val="10"/>
  </w:num>
  <w:num w:numId="12" w16cid:durableId="1443375215">
    <w:abstractNumId w:val="15"/>
  </w:num>
  <w:num w:numId="13" w16cid:durableId="879248046">
    <w:abstractNumId w:val="19"/>
  </w:num>
  <w:num w:numId="14" w16cid:durableId="382875653">
    <w:abstractNumId w:val="16"/>
  </w:num>
  <w:num w:numId="15" w16cid:durableId="2049064547">
    <w:abstractNumId w:val="12"/>
  </w:num>
  <w:num w:numId="16" w16cid:durableId="1096243435">
    <w:abstractNumId w:val="18"/>
  </w:num>
  <w:num w:numId="17" w16cid:durableId="772701639">
    <w:abstractNumId w:val="17"/>
  </w:num>
  <w:num w:numId="18" w16cid:durableId="1928347740">
    <w:abstractNumId w:val="21"/>
  </w:num>
  <w:num w:numId="19" w16cid:durableId="812451412">
    <w:abstractNumId w:val="13"/>
  </w:num>
  <w:num w:numId="20" w16cid:durableId="1517840780">
    <w:abstractNumId w:val="20"/>
  </w:num>
  <w:num w:numId="21" w16cid:durableId="1084228284">
    <w:abstractNumId w:val="11"/>
  </w:num>
  <w:num w:numId="22" w16cid:durableId="1188636283">
    <w:abstractNumId w:val="19"/>
  </w:num>
  <w:num w:numId="23" w16cid:durableId="1680618608">
    <w:abstractNumId w:val="14"/>
  </w:num>
  <w:num w:numId="24" w16cid:durableId="137113889">
    <w:abstractNumId w:val="22"/>
  </w:num>
  <w:num w:numId="25" w16cid:durableId="1071658996">
    <w:abstractNumId w:val="16"/>
    <w:lvlOverride w:ilvl="0">
      <w:startOverride w:val="1"/>
    </w:lvlOverride>
  </w:num>
  <w:num w:numId="26" w16cid:durableId="1056196198">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suMw7O4n7Kx8Sh+9KO3MCDLj10Zaf5RcyBFPoVwOb8OOIP6zBUmYiDUTUicJrGqajUpsD9UAHHLuK9LLfMSp1Q==" w:salt="9MqBHjSlFVOrHrMdjo95Vw=="/>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A5"/>
    <w:rsid w:val="000005FF"/>
    <w:rsid w:val="000148AA"/>
    <w:rsid w:val="00020B47"/>
    <w:rsid w:val="00075281"/>
    <w:rsid w:val="000C5B14"/>
    <w:rsid w:val="000C67F8"/>
    <w:rsid w:val="000E3CDC"/>
    <w:rsid w:val="0011231B"/>
    <w:rsid w:val="00113C86"/>
    <w:rsid w:val="00114774"/>
    <w:rsid w:val="001240AF"/>
    <w:rsid w:val="00137643"/>
    <w:rsid w:val="00150D64"/>
    <w:rsid w:val="00160B1B"/>
    <w:rsid w:val="00190B24"/>
    <w:rsid w:val="001B3F10"/>
    <w:rsid w:val="001C05E0"/>
    <w:rsid w:val="001C1904"/>
    <w:rsid w:val="001D0605"/>
    <w:rsid w:val="001E2B3A"/>
    <w:rsid w:val="001E79AF"/>
    <w:rsid w:val="002119C5"/>
    <w:rsid w:val="00213E00"/>
    <w:rsid w:val="00224B81"/>
    <w:rsid w:val="002574B7"/>
    <w:rsid w:val="00292B3A"/>
    <w:rsid w:val="002C1EBF"/>
    <w:rsid w:val="002D69A2"/>
    <w:rsid w:val="00345EC4"/>
    <w:rsid w:val="00374A28"/>
    <w:rsid w:val="00390220"/>
    <w:rsid w:val="0040657E"/>
    <w:rsid w:val="0041032F"/>
    <w:rsid w:val="00430ED8"/>
    <w:rsid w:val="004318B7"/>
    <w:rsid w:val="00456657"/>
    <w:rsid w:val="004668FC"/>
    <w:rsid w:val="00484522"/>
    <w:rsid w:val="00486444"/>
    <w:rsid w:val="00493A2F"/>
    <w:rsid w:val="004A4717"/>
    <w:rsid w:val="004D363E"/>
    <w:rsid w:val="004E1B7B"/>
    <w:rsid w:val="004E262B"/>
    <w:rsid w:val="004F4C28"/>
    <w:rsid w:val="0053730A"/>
    <w:rsid w:val="00542BCF"/>
    <w:rsid w:val="0054458C"/>
    <w:rsid w:val="005458D8"/>
    <w:rsid w:val="005672AA"/>
    <w:rsid w:val="00574A7D"/>
    <w:rsid w:val="00580F8F"/>
    <w:rsid w:val="005B0D78"/>
    <w:rsid w:val="005B4F5B"/>
    <w:rsid w:val="00641CA5"/>
    <w:rsid w:val="00690BE8"/>
    <w:rsid w:val="00695D09"/>
    <w:rsid w:val="006B49A7"/>
    <w:rsid w:val="006C5ACD"/>
    <w:rsid w:val="006D147E"/>
    <w:rsid w:val="006E00F9"/>
    <w:rsid w:val="006E3901"/>
    <w:rsid w:val="00705F9E"/>
    <w:rsid w:val="00723975"/>
    <w:rsid w:val="00731095"/>
    <w:rsid w:val="00742BCE"/>
    <w:rsid w:val="0074415A"/>
    <w:rsid w:val="00774E59"/>
    <w:rsid w:val="0079357F"/>
    <w:rsid w:val="007A1568"/>
    <w:rsid w:val="007C1F19"/>
    <w:rsid w:val="007E54FE"/>
    <w:rsid w:val="00850C8D"/>
    <w:rsid w:val="00885C00"/>
    <w:rsid w:val="008B55FC"/>
    <w:rsid w:val="008D7F5F"/>
    <w:rsid w:val="008E27C5"/>
    <w:rsid w:val="008F4B91"/>
    <w:rsid w:val="00916888"/>
    <w:rsid w:val="0094581D"/>
    <w:rsid w:val="009811A3"/>
    <w:rsid w:val="0098393E"/>
    <w:rsid w:val="009870B9"/>
    <w:rsid w:val="0098776F"/>
    <w:rsid w:val="009B1BC0"/>
    <w:rsid w:val="009B44CA"/>
    <w:rsid w:val="009C7322"/>
    <w:rsid w:val="009F4073"/>
    <w:rsid w:val="00A11344"/>
    <w:rsid w:val="00A130F3"/>
    <w:rsid w:val="00A4028F"/>
    <w:rsid w:val="00A41B33"/>
    <w:rsid w:val="00A64974"/>
    <w:rsid w:val="00A67736"/>
    <w:rsid w:val="00A81F2F"/>
    <w:rsid w:val="00A85765"/>
    <w:rsid w:val="00BA0BEF"/>
    <w:rsid w:val="00BA7248"/>
    <w:rsid w:val="00BF0F61"/>
    <w:rsid w:val="00C13169"/>
    <w:rsid w:val="00C33737"/>
    <w:rsid w:val="00C740E2"/>
    <w:rsid w:val="00C85580"/>
    <w:rsid w:val="00C919C2"/>
    <w:rsid w:val="00CA23E2"/>
    <w:rsid w:val="00CD59BB"/>
    <w:rsid w:val="00CE4FDC"/>
    <w:rsid w:val="00D10EEA"/>
    <w:rsid w:val="00D12FBD"/>
    <w:rsid w:val="00D15887"/>
    <w:rsid w:val="00D331CE"/>
    <w:rsid w:val="00D55CB9"/>
    <w:rsid w:val="00D83378"/>
    <w:rsid w:val="00DE60DE"/>
    <w:rsid w:val="00DE6CAC"/>
    <w:rsid w:val="00E16998"/>
    <w:rsid w:val="00E16E70"/>
    <w:rsid w:val="00E443F8"/>
    <w:rsid w:val="00E53FBE"/>
    <w:rsid w:val="00E57007"/>
    <w:rsid w:val="00E7508B"/>
    <w:rsid w:val="00ED279F"/>
    <w:rsid w:val="00EE3F6F"/>
    <w:rsid w:val="00F02F28"/>
    <w:rsid w:val="00F22E18"/>
    <w:rsid w:val="00F30CAB"/>
    <w:rsid w:val="00F43DEA"/>
    <w:rsid w:val="00F74D6E"/>
    <w:rsid w:val="00F834EF"/>
    <w:rsid w:val="00FD1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D898B"/>
  <w15:chartTrackingRefBased/>
  <w15:docId w15:val="{322715EB-8931-4A3D-9EEE-7FFFAD4D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CAC"/>
    <w:pPr>
      <w:spacing w:after="260" w:line="260" w:lineRule="exact"/>
    </w:pPr>
    <w:rPr>
      <w:sz w:val="20"/>
      <w:szCs w:val="18"/>
    </w:rPr>
  </w:style>
  <w:style w:type="paragraph" w:styleId="Heading1">
    <w:name w:val="heading 1"/>
    <w:basedOn w:val="Normal"/>
    <w:next w:val="Normal"/>
    <w:link w:val="Heading1Char"/>
    <w:qFormat/>
    <w:rsid w:val="0098776F"/>
    <w:pPr>
      <w:keepNext/>
      <w:spacing w:after="200" w:line="500" w:lineRule="atLeast"/>
      <w:outlineLvl w:val="0"/>
    </w:pPr>
    <w:rPr>
      <w:rFonts w:ascii="Arial" w:eastAsia="Times New Roman" w:hAnsi="Arial" w:cs="Arial"/>
      <w:b/>
      <w:bCs/>
      <w:color w:val="000000" w:themeColor="text1"/>
      <w:sz w:val="50"/>
      <w:szCs w:val="32"/>
      <w:lang w:val="en-AU"/>
    </w:rPr>
  </w:style>
  <w:style w:type="paragraph" w:styleId="Heading2">
    <w:name w:val="heading 2"/>
    <w:basedOn w:val="Normal"/>
    <w:next w:val="Normal"/>
    <w:link w:val="Heading2Char"/>
    <w:unhideWhenUsed/>
    <w:qFormat/>
    <w:rsid w:val="0098776F"/>
    <w:pPr>
      <w:keepNext/>
      <w:spacing w:after="240" w:line="280" w:lineRule="atLeast"/>
      <w:outlineLvl w:val="1"/>
    </w:pPr>
    <w:rPr>
      <w:rFonts w:ascii="Arial" w:eastAsia="Times New Roman" w:hAnsi="Arial" w:cs="Arial"/>
      <w:bCs/>
      <w:iCs/>
      <w:color w:val="000000" w:themeColor="text1"/>
      <w:sz w:val="32"/>
      <w:szCs w:val="32"/>
      <w:lang w:val="en-AU"/>
    </w:rPr>
  </w:style>
  <w:style w:type="paragraph" w:styleId="Heading3">
    <w:name w:val="heading 3"/>
    <w:basedOn w:val="Normal"/>
    <w:next w:val="Normal"/>
    <w:link w:val="Heading3Char"/>
    <w:unhideWhenUsed/>
    <w:qFormat/>
    <w:rsid w:val="0098776F"/>
    <w:pPr>
      <w:keepNext/>
      <w:spacing w:after="120" w:line="280" w:lineRule="atLeast"/>
      <w:outlineLvl w:val="2"/>
    </w:pPr>
    <w:rPr>
      <w:rFonts w:ascii="Arial" w:eastAsia="Times New Roman" w:hAnsi="Arial" w:cs="Arial"/>
      <w:b/>
      <w:bCs/>
      <w:color w:val="616A74" w:themeColor="background2"/>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D6E"/>
    <w:pPr>
      <w:tabs>
        <w:tab w:val="center" w:pos="4513"/>
        <w:tab w:val="right" w:pos="9026"/>
      </w:tabs>
    </w:pPr>
  </w:style>
  <w:style w:type="character" w:customStyle="1" w:styleId="HeaderChar">
    <w:name w:val="Header Char"/>
    <w:basedOn w:val="DefaultParagraphFont"/>
    <w:link w:val="Header"/>
    <w:uiPriority w:val="99"/>
    <w:rsid w:val="00F74D6E"/>
  </w:style>
  <w:style w:type="paragraph" w:styleId="Footer">
    <w:name w:val="footer"/>
    <w:basedOn w:val="Normal"/>
    <w:link w:val="FooterChar"/>
    <w:uiPriority w:val="99"/>
    <w:unhideWhenUsed/>
    <w:rsid w:val="001240AF"/>
    <w:pPr>
      <w:tabs>
        <w:tab w:val="center" w:pos="4513"/>
        <w:tab w:val="right" w:pos="9026"/>
      </w:tabs>
      <w:spacing w:after="0" w:line="180" w:lineRule="exact"/>
    </w:pPr>
    <w:rPr>
      <w:color w:val="616A74" w:themeColor="background2"/>
      <w:sz w:val="15"/>
      <w:szCs w:val="15"/>
    </w:rPr>
  </w:style>
  <w:style w:type="character" w:customStyle="1" w:styleId="FooterChar">
    <w:name w:val="Footer Char"/>
    <w:basedOn w:val="DefaultParagraphFont"/>
    <w:link w:val="Footer"/>
    <w:uiPriority w:val="99"/>
    <w:rsid w:val="001240AF"/>
    <w:rPr>
      <w:color w:val="616A74" w:themeColor="background2"/>
      <w:sz w:val="15"/>
      <w:szCs w:val="15"/>
    </w:rPr>
  </w:style>
  <w:style w:type="character" w:customStyle="1" w:styleId="Heading3Char">
    <w:name w:val="Heading 3 Char"/>
    <w:basedOn w:val="DefaultParagraphFont"/>
    <w:link w:val="Heading3"/>
    <w:rsid w:val="0098776F"/>
    <w:rPr>
      <w:rFonts w:ascii="Arial" w:eastAsia="Times New Roman" w:hAnsi="Arial" w:cs="Arial"/>
      <w:b/>
      <w:bCs/>
      <w:color w:val="616A74" w:themeColor="background2"/>
      <w:szCs w:val="26"/>
      <w:lang w:val="en-AU"/>
    </w:rPr>
  </w:style>
  <w:style w:type="paragraph" w:customStyle="1" w:styleId="Address">
    <w:name w:val="Address"/>
    <w:basedOn w:val="Normal"/>
    <w:rsid w:val="0079357F"/>
    <w:pPr>
      <w:spacing w:after="0"/>
    </w:pPr>
    <w:rPr>
      <w:b/>
    </w:rPr>
  </w:style>
  <w:style w:type="character" w:customStyle="1" w:styleId="Heading1Char">
    <w:name w:val="Heading 1 Char"/>
    <w:basedOn w:val="DefaultParagraphFont"/>
    <w:link w:val="Heading1"/>
    <w:rsid w:val="0098776F"/>
    <w:rPr>
      <w:rFonts w:ascii="Arial" w:eastAsia="Times New Roman" w:hAnsi="Arial" w:cs="Arial"/>
      <w:b/>
      <w:bCs/>
      <w:color w:val="000000" w:themeColor="text1"/>
      <w:sz w:val="50"/>
      <w:szCs w:val="32"/>
      <w:lang w:val="en-AU"/>
    </w:rPr>
  </w:style>
  <w:style w:type="paragraph" w:customStyle="1" w:styleId="NormalBulletpoint">
    <w:name w:val="Normal Bullet point"/>
    <w:basedOn w:val="Normal"/>
    <w:link w:val="NormalBulletpointChar"/>
    <w:qFormat/>
    <w:rsid w:val="0098776F"/>
    <w:pPr>
      <w:keepNext/>
      <w:keepLines/>
      <w:numPr>
        <w:numId w:val="14"/>
      </w:numPr>
      <w:spacing w:after="120" w:line="360" w:lineRule="auto"/>
      <w:contextualSpacing/>
    </w:pPr>
    <w:rPr>
      <w:rFonts w:ascii="Arial" w:eastAsia="Calibri" w:hAnsi="Arial" w:cs="Arial"/>
      <w:color w:val="000000" w:themeColor="text1"/>
      <w:szCs w:val="22"/>
      <w:lang w:val="en-AU"/>
    </w:rPr>
  </w:style>
  <w:style w:type="character" w:styleId="Hyperlink">
    <w:name w:val="Hyperlink"/>
    <w:basedOn w:val="DefaultParagraphFont"/>
    <w:uiPriority w:val="99"/>
    <w:unhideWhenUsed/>
    <w:rsid w:val="001B3F10"/>
    <w:rPr>
      <w:color w:val="000000" w:themeColor="hyperlink"/>
      <w:u w:val="single"/>
    </w:rPr>
  </w:style>
  <w:style w:type="character" w:styleId="UnresolvedMention">
    <w:name w:val="Unresolved Mention"/>
    <w:basedOn w:val="DefaultParagraphFont"/>
    <w:uiPriority w:val="99"/>
    <w:semiHidden/>
    <w:unhideWhenUsed/>
    <w:rsid w:val="001B3F10"/>
    <w:rPr>
      <w:color w:val="605E5C"/>
      <w:shd w:val="clear" w:color="auto" w:fill="E1DFDD"/>
    </w:rPr>
  </w:style>
  <w:style w:type="character" w:styleId="BookTitle">
    <w:name w:val="Book Title"/>
    <w:basedOn w:val="DefaultParagraphFont"/>
    <w:uiPriority w:val="33"/>
    <w:rsid w:val="0098776F"/>
    <w:rPr>
      <w:b/>
      <w:bCs/>
      <w:i/>
      <w:iCs/>
      <w:spacing w:val="5"/>
    </w:rPr>
  </w:style>
  <w:style w:type="character" w:customStyle="1" w:styleId="Heading2Char">
    <w:name w:val="Heading 2 Char"/>
    <w:basedOn w:val="DefaultParagraphFont"/>
    <w:link w:val="Heading2"/>
    <w:rsid w:val="0098776F"/>
    <w:rPr>
      <w:rFonts w:ascii="Arial" w:eastAsia="Times New Roman" w:hAnsi="Arial" w:cs="Arial"/>
      <w:bCs/>
      <w:iCs/>
      <w:color w:val="000000" w:themeColor="text1"/>
      <w:sz w:val="32"/>
      <w:szCs w:val="32"/>
      <w:lang w:val="en-AU"/>
    </w:rPr>
  </w:style>
  <w:style w:type="paragraph" w:styleId="ListBullet">
    <w:name w:val="List Bullet"/>
    <w:basedOn w:val="Normal"/>
    <w:rsid w:val="0098776F"/>
    <w:pPr>
      <w:numPr>
        <w:numId w:val="11"/>
      </w:numPr>
      <w:tabs>
        <w:tab w:val="clear" w:pos="360"/>
      </w:tabs>
      <w:spacing w:after="120" w:line="240" w:lineRule="auto"/>
      <w:ind w:left="170" w:hanging="170"/>
    </w:pPr>
    <w:rPr>
      <w:rFonts w:ascii="Arial" w:eastAsia="Times New Roman" w:hAnsi="Arial" w:cs="Times New Roman"/>
      <w:color w:val="000000" w:themeColor="text1"/>
      <w:szCs w:val="24"/>
      <w:lang w:val="en-AU"/>
    </w:rPr>
  </w:style>
  <w:style w:type="paragraph" w:customStyle="1" w:styleId="TableTitle">
    <w:name w:val="Table Title"/>
    <w:basedOn w:val="Normal"/>
    <w:next w:val="Tableheading"/>
    <w:qFormat/>
    <w:rsid w:val="008B55FC"/>
    <w:pPr>
      <w:spacing w:before="80" w:after="80" w:line="240" w:lineRule="atLeast"/>
    </w:pPr>
    <w:rPr>
      <w:rFonts w:ascii="Arial" w:eastAsia="Times New Roman" w:hAnsi="Arial" w:cs="Times New Roman"/>
      <w:b/>
      <w:color w:val="6A747C"/>
      <w:szCs w:val="24"/>
      <w:lang w:val="en-AU"/>
    </w:rPr>
  </w:style>
  <w:style w:type="paragraph" w:customStyle="1" w:styleId="Tableheading">
    <w:name w:val="Table heading"/>
    <w:basedOn w:val="Normal"/>
    <w:qFormat/>
    <w:rsid w:val="00486444"/>
    <w:pPr>
      <w:spacing w:before="60" w:after="60" w:line="240" w:lineRule="auto"/>
    </w:pPr>
    <w:rPr>
      <w:rFonts w:ascii="Arial" w:eastAsia="Calibri" w:hAnsi="Arial" w:cs="Arial"/>
      <w:b/>
      <w:noProof/>
      <w:sz w:val="22"/>
      <w:szCs w:val="24"/>
      <w:lang w:val="en-AU" w:eastAsia="en-AU"/>
    </w:rPr>
  </w:style>
  <w:style w:type="paragraph" w:customStyle="1" w:styleId="Tabletext">
    <w:name w:val="Table text"/>
    <w:basedOn w:val="Normal"/>
    <w:qFormat/>
    <w:rsid w:val="00CA23E2"/>
    <w:pPr>
      <w:spacing w:before="60" w:after="60" w:line="240" w:lineRule="auto"/>
    </w:pPr>
    <w:rPr>
      <w:rFonts w:ascii="Arial" w:eastAsia="Calibri" w:hAnsi="Arial" w:cs="Times New Roman"/>
      <w:bCs/>
      <w:noProof/>
      <w:color w:val="000000" w:themeColor="text1"/>
      <w:spacing w:val="-3"/>
      <w:sz w:val="18"/>
      <w:szCs w:val="22"/>
      <w:lang w:val="en-US" w:eastAsia="en-AU"/>
    </w:rPr>
  </w:style>
  <w:style w:type="paragraph" w:customStyle="1" w:styleId="Addressgrey">
    <w:name w:val="Address grey"/>
    <w:basedOn w:val="Footer"/>
    <w:link w:val="AddressgreyChar"/>
    <w:rsid w:val="0098776F"/>
    <w:pPr>
      <w:tabs>
        <w:tab w:val="clear" w:pos="4513"/>
        <w:tab w:val="clear" w:pos="9026"/>
      </w:tabs>
      <w:spacing w:line="240" w:lineRule="auto"/>
      <w:jc w:val="right"/>
    </w:pPr>
    <w:rPr>
      <w:rFonts w:ascii="Arial" w:eastAsia="Times New Roman" w:hAnsi="Arial" w:cs="Times New Roman"/>
      <w:color w:val="4D4D4D"/>
      <w:sz w:val="16"/>
      <w:lang w:val="en-AU"/>
    </w:rPr>
  </w:style>
  <w:style w:type="character" w:customStyle="1" w:styleId="AddressgreyChar">
    <w:name w:val="Address grey Char"/>
    <w:basedOn w:val="FooterChar"/>
    <w:link w:val="Addressgrey"/>
    <w:rsid w:val="0098776F"/>
    <w:rPr>
      <w:rFonts w:ascii="Arial" w:eastAsia="Times New Roman" w:hAnsi="Arial" w:cs="Times New Roman"/>
      <w:color w:val="4D4D4D"/>
      <w:sz w:val="16"/>
      <w:szCs w:val="15"/>
      <w:lang w:val="en-AU"/>
    </w:rPr>
  </w:style>
  <w:style w:type="paragraph" w:customStyle="1" w:styleId="FooterLegal">
    <w:name w:val="Footer Legal"/>
    <w:basedOn w:val="Footer"/>
    <w:rsid w:val="0098776F"/>
    <w:pPr>
      <w:tabs>
        <w:tab w:val="clear" w:pos="4513"/>
        <w:tab w:val="clear" w:pos="9026"/>
      </w:tabs>
      <w:spacing w:line="240" w:lineRule="auto"/>
      <w:jc w:val="right"/>
    </w:pPr>
    <w:rPr>
      <w:rFonts w:ascii="Arial" w:eastAsia="Times New Roman" w:hAnsi="Arial" w:cs="Times New Roman"/>
      <w:color w:val="000000" w:themeColor="text1"/>
      <w:sz w:val="14"/>
      <w:szCs w:val="24"/>
      <w:lang w:val="en-AU"/>
    </w:rPr>
  </w:style>
  <w:style w:type="paragraph" w:customStyle="1" w:styleId="FundingStatement">
    <w:name w:val="Funding Statement"/>
    <w:rsid w:val="0098776F"/>
    <w:pPr>
      <w:ind w:left="5670"/>
    </w:pPr>
    <w:rPr>
      <w:rFonts w:ascii="Arial" w:eastAsia="Calibri" w:hAnsi="Arial" w:cs="Times New Roman"/>
      <w:color w:val="616A74" w:themeColor="background2"/>
      <w:sz w:val="14"/>
      <w:szCs w:val="22"/>
      <w:lang w:val="en-AU"/>
    </w:rPr>
  </w:style>
  <w:style w:type="paragraph" w:styleId="Title">
    <w:name w:val="Title"/>
    <w:aliases w:val="Report Title"/>
    <w:basedOn w:val="Normal"/>
    <w:next w:val="Normal"/>
    <w:link w:val="TitleChar"/>
    <w:uiPriority w:val="10"/>
    <w:qFormat/>
    <w:rsid w:val="0098776F"/>
    <w:pPr>
      <w:spacing w:before="3200" w:after="300" w:line="240" w:lineRule="auto"/>
      <w:ind w:left="-43"/>
      <w:contextualSpacing/>
    </w:pPr>
    <w:rPr>
      <w:rFonts w:ascii="Arial Bold" w:eastAsia="PMingLiU" w:hAnsi="Arial Bold" w:cs="Times New Roman"/>
      <w:b/>
      <w:color w:val="000000" w:themeColor="text1"/>
      <w:kern w:val="28"/>
      <w:sz w:val="100"/>
      <w:szCs w:val="52"/>
      <w:lang w:val="en-AU"/>
    </w:rPr>
  </w:style>
  <w:style w:type="character" w:customStyle="1" w:styleId="TitleChar">
    <w:name w:val="Title Char"/>
    <w:aliases w:val="Report Title Char"/>
    <w:basedOn w:val="DefaultParagraphFont"/>
    <w:link w:val="Title"/>
    <w:uiPriority w:val="10"/>
    <w:rsid w:val="0098776F"/>
    <w:rPr>
      <w:rFonts w:ascii="Arial Bold" w:eastAsia="PMingLiU" w:hAnsi="Arial Bold" w:cs="Times New Roman"/>
      <w:b/>
      <w:color w:val="000000" w:themeColor="text1"/>
      <w:kern w:val="28"/>
      <w:sz w:val="100"/>
      <w:szCs w:val="52"/>
      <w:lang w:val="en-AU"/>
    </w:rPr>
  </w:style>
  <w:style w:type="paragraph" w:customStyle="1" w:styleId="Issuedate">
    <w:name w:val="Issue date"/>
    <w:basedOn w:val="Normal"/>
    <w:rsid w:val="0098776F"/>
    <w:pPr>
      <w:spacing w:before="200" w:after="120" w:line="240" w:lineRule="auto"/>
    </w:pPr>
    <w:rPr>
      <w:rFonts w:ascii="Arial" w:eastAsia="Times New Roman" w:hAnsi="Arial" w:cs="Arial"/>
      <w:b/>
      <w:noProof/>
      <w:color w:val="000000" w:themeColor="text1"/>
      <w:sz w:val="40"/>
      <w:szCs w:val="32"/>
      <w:lang w:val="en-AU"/>
    </w:rPr>
  </w:style>
  <w:style w:type="paragraph" w:customStyle="1" w:styleId="Listlevel1">
    <w:name w:val="List level 1"/>
    <w:basedOn w:val="ListParagraph"/>
    <w:link w:val="Listlevel1Char"/>
    <w:rsid w:val="0098776F"/>
    <w:pPr>
      <w:numPr>
        <w:numId w:val="13"/>
      </w:numPr>
      <w:spacing w:after="120" w:line="360" w:lineRule="auto"/>
    </w:pPr>
    <w:rPr>
      <w:rFonts w:ascii="Arial" w:eastAsia="Calibri" w:hAnsi="Arial" w:cs="Arial"/>
      <w:color w:val="000000" w:themeColor="text1"/>
      <w:szCs w:val="22"/>
      <w:lang w:val="en-AU"/>
    </w:rPr>
  </w:style>
  <w:style w:type="character" w:customStyle="1" w:styleId="Listlevel1Char">
    <w:name w:val="List level 1 Char"/>
    <w:link w:val="Listlevel1"/>
    <w:rsid w:val="0098776F"/>
    <w:rPr>
      <w:rFonts w:ascii="Arial" w:eastAsia="Calibri" w:hAnsi="Arial" w:cs="Arial"/>
      <w:color w:val="000000" w:themeColor="text1"/>
      <w:sz w:val="20"/>
      <w:szCs w:val="22"/>
      <w:lang w:val="en-AU"/>
    </w:rPr>
  </w:style>
  <w:style w:type="character" w:customStyle="1" w:styleId="NormalBulletpointChar">
    <w:name w:val="Normal Bullet point Char"/>
    <w:link w:val="NormalBulletpoint"/>
    <w:rsid w:val="0098776F"/>
    <w:rPr>
      <w:rFonts w:ascii="Arial" w:eastAsia="Calibri" w:hAnsi="Arial" w:cs="Arial"/>
      <w:color w:val="000000" w:themeColor="text1"/>
      <w:sz w:val="20"/>
      <w:szCs w:val="22"/>
      <w:lang w:val="en-AU"/>
    </w:rPr>
  </w:style>
  <w:style w:type="paragraph" w:customStyle="1" w:styleId="Listlevel2">
    <w:name w:val="List level 2"/>
    <w:basedOn w:val="ListParagraph"/>
    <w:link w:val="Listlevel2Char"/>
    <w:rsid w:val="004F4C28"/>
    <w:pPr>
      <w:numPr>
        <w:ilvl w:val="2"/>
        <w:numId w:val="15"/>
      </w:numPr>
      <w:spacing w:before="120" w:after="120" w:line="360" w:lineRule="auto"/>
      <w:ind w:left="1418" w:hanging="371"/>
    </w:pPr>
    <w:rPr>
      <w:rFonts w:ascii="Arial" w:eastAsia="Calibri" w:hAnsi="Arial" w:cs="Times New Roman"/>
      <w:color w:val="000000" w:themeColor="text1"/>
      <w:szCs w:val="22"/>
      <w:lang w:val="en-AU"/>
    </w:rPr>
  </w:style>
  <w:style w:type="character" w:customStyle="1" w:styleId="Listlevel2Char">
    <w:name w:val="List level 2 Char"/>
    <w:link w:val="Listlevel2"/>
    <w:rsid w:val="004F4C28"/>
    <w:rPr>
      <w:rFonts w:ascii="Arial" w:eastAsia="Calibri" w:hAnsi="Arial" w:cs="Times New Roman"/>
      <w:color w:val="000000" w:themeColor="text1"/>
      <w:sz w:val="20"/>
      <w:szCs w:val="22"/>
      <w:lang w:val="en-AU"/>
    </w:rPr>
  </w:style>
  <w:style w:type="paragraph" w:styleId="TOCHeading">
    <w:name w:val="TOC Heading"/>
    <w:basedOn w:val="Heading1"/>
    <w:next w:val="Normal"/>
    <w:uiPriority w:val="39"/>
    <w:unhideWhenUsed/>
    <w:qFormat/>
    <w:rsid w:val="0098776F"/>
    <w:pPr>
      <w:spacing w:line="259" w:lineRule="auto"/>
      <w:outlineLvl w:val="9"/>
    </w:pPr>
    <w:rPr>
      <w:b w:val="0"/>
      <w:color w:val="7AC142" w:themeColor="text2"/>
      <w:lang w:val="en-US"/>
    </w:rPr>
  </w:style>
  <w:style w:type="paragraph" w:styleId="NoSpacing">
    <w:name w:val="No Spacing"/>
    <w:uiPriority w:val="1"/>
    <w:rsid w:val="0098776F"/>
    <w:rPr>
      <w:rFonts w:ascii="Arial" w:eastAsia="Times New Roman" w:hAnsi="Arial" w:cs="Times New Roman"/>
      <w:color w:val="000000" w:themeColor="text1"/>
      <w:sz w:val="20"/>
      <w:lang w:val="en-AU"/>
    </w:rPr>
  </w:style>
  <w:style w:type="paragraph" w:styleId="ListParagraph">
    <w:name w:val="List Paragraph"/>
    <w:basedOn w:val="Normal"/>
    <w:uiPriority w:val="34"/>
    <w:rsid w:val="0098776F"/>
    <w:pPr>
      <w:ind w:left="720"/>
      <w:contextualSpacing/>
    </w:pPr>
  </w:style>
  <w:style w:type="table" w:styleId="TableGrid">
    <w:name w:val="Table Grid"/>
    <w:basedOn w:val="TableNormal"/>
    <w:rsid w:val="002D69A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D69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7EF" w:themeFill="background1" w:themeFillShade="F2"/>
      </w:tcPr>
    </w:tblStylePr>
    <w:tblStylePr w:type="band1Horz">
      <w:tblPr/>
      <w:tcPr>
        <w:shd w:val="clear" w:color="auto" w:fill="E5E7EF" w:themeFill="background1" w:themeFillShade="F2"/>
      </w:tcPr>
    </w:tblStylePr>
  </w:style>
  <w:style w:type="table" w:styleId="PlainTable3">
    <w:name w:val="Plain Table 3"/>
    <w:basedOn w:val="TableNormal"/>
    <w:uiPriority w:val="43"/>
    <w:rsid w:val="002D69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5E7EF" w:themeFill="background1" w:themeFillShade="F2"/>
      </w:tcPr>
    </w:tblStylePr>
    <w:tblStylePr w:type="band1Horz">
      <w:tblPr/>
      <w:tcPr>
        <w:shd w:val="clear" w:color="auto" w:fill="E5E7EF"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331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5F6F9"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5F6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5F6F9"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5F6F9" w:themeFill="background1"/>
      </w:tcPr>
    </w:tblStylePr>
    <w:tblStylePr w:type="band1Vert">
      <w:tblPr/>
      <w:tcPr>
        <w:shd w:val="clear" w:color="auto" w:fill="E5E7EF" w:themeFill="background1" w:themeFillShade="F2"/>
      </w:tcPr>
    </w:tblStylePr>
    <w:tblStylePr w:type="band1Horz">
      <w:tblPr/>
      <w:tcPr>
        <w:shd w:val="clear" w:color="auto" w:fill="E5E7E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uiPriority w:val="20"/>
    <w:rsid w:val="00E7508B"/>
    <w:rPr>
      <w:b/>
      <w:color w:val="7AC142" w:themeColor="text2"/>
    </w:rPr>
  </w:style>
  <w:style w:type="character" w:styleId="CommentReference">
    <w:name w:val="annotation reference"/>
    <w:basedOn w:val="DefaultParagraphFont"/>
    <w:semiHidden/>
    <w:unhideWhenUsed/>
    <w:rsid w:val="00E7508B"/>
    <w:rPr>
      <w:sz w:val="16"/>
      <w:szCs w:val="16"/>
    </w:rPr>
  </w:style>
  <w:style w:type="paragraph" w:customStyle="1" w:styleId="Tabelbulletpoint">
    <w:name w:val="Tabel bullet point"/>
    <w:basedOn w:val="NormalBulletpoint"/>
    <w:link w:val="TabelbulletpointChar"/>
    <w:qFormat/>
    <w:rsid w:val="00456657"/>
    <w:rPr>
      <w:sz w:val="18"/>
    </w:rPr>
  </w:style>
  <w:style w:type="paragraph" w:customStyle="1" w:styleId="NormalGreentext">
    <w:name w:val="Normal Green text"/>
    <w:basedOn w:val="Normal"/>
    <w:link w:val="NormalGreentextChar"/>
    <w:rsid w:val="00DE6CAC"/>
    <w:rPr>
      <w:color w:val="7AC142" w:themeColor="text2"/>
    </w:rPr>
  </w:style>
  <w:style w:type="character" w:customStyle="1" w:styleId="TabelbulletpointChar">
    <w:name w:val="Tabel bullet point Char"/>
    <w:basedOn w:val="NormalBulletpointChar"/>
    <w:link w:val="Tabelbulletpoint"/>
    <w:rsid w:val="00456657"/>
    <w:rPr>
      <w:rFonts w:ascii="Arial" w:eastAsia="Calibri" w:hAnsi="Arial" w:cs="Arial"/>
      <w:color w:val="000000" w:themeColor="text1"/>
      <w:sz w:val="18"/>
      <w:szCs w:val="22"/>
      <w:lang w:val="en-AU"/>
    </w:rPr>
  </w:style>
  <w:style w:type="paragraph" w:customStyle="1" w:styleId="Indentedparagraphoption2">
    <w:name w:val="Indented paragraph option 2"/>
    <w:basedOn w:val="Normal"/>
    <w:link w:val="Indentedparagraphoption2Char"/>
    <w:rsid w:val="00D10EEA"/>
    <w:pPr>
      <w:numPr>
        <w:ilvl w:val="1"/>
        <w:numId w:val="14"/>
      </w:numPr>
    </w:pPr>
  </w:style>
  <w:style w:type="character" w:customStyle="1" w:styleId="NormalGreentextChar">
    <w:name w:val="Normal Green text Char"/>
    <w:basedOn w:val="DefaultParagraphFont"/>
    <w:link w:val="NormalGreentext"/>
    <w:rsid w:val="00DE6CAC"/>
    <w:rPr>
      <w:color w:val="7AC142" w:themeColor="text2"/>
      <w:sz w:val="20"/>
      <w:szCs w:val="18"/>
    </w:rPr>
  </w:style>
  <w:style w:type="paragraph" w:customStyle="1" w:styleId="Greentext">
    <w:name w:val="Green text"/>
    <w:basedOn w:val="Normal"/>
    <w:link w:val="GreentextChar"/>
    <w:qFormat/>
    <w:rsid w:val="0011231B"/>
    <w:pPr>
      <w:spacing w:after="120" w:line="240" w:lineRule="auto"/>
    </w:pPr>
    <w:rPr>
      <w:rFonts w:ascii="Arial" w:eastAsia="Calibri" w:hAnsi="Arial" w:cs="Times New Roman"/>
      <w:b/>
      <w:bCs/>
      <w:noProof/>
      <w:color w:val="7AC142"/>
      <w:spacing w:val="-3"/>
      <w:szCs w:val="24"/>
      <w:lang w:val="en-US" w:eastAsia="en-AU"/>
    </w:rPr>
  </w:style>
  <w:style w:type="character" w:customStyle="1" w:styleId="GreentextChar">
    <w:name w:val="Green text Char"/>
    <w:basedOn w:val="DefaultParagraphFont"/>
    <w:link w:val="Greentext"/>
    <w:rsid w:val="0011231B"/>
    <w:rPr>
      <w:rFonts w:ascii="Arial" w:eastAsia="Calibri" w:hAnsi="Arial" w:cs="Times New Roman"/>
      <w:b/>
      <w:bCs/>
      <w:noProof/>
      <w:color w:val="7AC142"/>
      <w:spacing w:val="-3"/>
      <w:sz w:val="20"/>
      <w:lang w:val="en-US" w:eastAsia="en-AU"/>
    </w:rPr>
  </w:style>
  <w:style w:type="paragraph" w:customStyle="1" w:styleId="2Tabelbullet">
    <w:name w:val="2 Tabel bullet"/>
    <w:basedOn w:val="Indentedparagraphoption2"/>
    <w:link w:val="2TabelbulletChar"/>
    <w:qFormat/>
    <w:rsid w:val="0011231B"/>
    <w:pPr>
      <w:spacing w:after="120"/>
      <w:ind w:left="1508" w:hanging="357"/>
    </w:pPr>
    <w:rPr>
      <w:sz w:val="18"/>
      <w:szCs w:val="16"/>
    </w:rPr>
  </w:style>
  <w:style w:type="character" w:customStyle="1" w:styleId="Indentedparagraphoption2Char">
    <w:name w:val="Indented paragraph option 2 Char"/>
    <w:basedOn w:val="DefaultParagraphFont"/>
    <w:link w:val="Indentedparagraphoption2"/>
    <w:rsid w:val="0011231B"/>
    <w:rPr>
      <w:sz w:val="20"/>
      <w:szCs w:val="18"/>
    </w:rPr>
  </w:style>
  <w:style w:type="character" w:customStyle="1" w:styleId="2TabelbulletChar">
    <w:name w:val="2 Tabel bullet Char"/>
    <w:basedOn w:val="Indentedparagraphoption2Char"/>
    <w:link w:val="2Tabelbullet"/>
    <w:rsid w:val="0011231B"/>
    <w:rPr>
      <w:sz w:val="18"/>
      <w:szCs w:val="16"/>
    </w:rPr>
  </w:style>
  <w:style w:type="character" w:styleId="Strong">
    <w:name w:val="Strong"/>
    <w:basedOn w:val="DefaultParagraphFont"/>
    <w:uiPriority w:val="22"/>
    <w:qFormat/>
    <w:rsid w:val="00486444"/>
    <w:rPr>
      <w:b/>
      <w:bCs/>
    </w:rPr>
  </w:style>
  <w:style w:type="character" w:styleId="SubtleEmphasis">
    <w:name w:val="Subtle Emphasis"/>
    <w:basedOn w:val="DefaultParagraphFont"/>
    <w:uiPriority w:val="19"/>
    <w:qFormat/>
    <w:rsid w:val="00486444"/>
    <w:rPr>
      <w:i/>
      <w:iCs/>
      <w:color w:val="404040" w:themeColor="text1" w:themeTint="BF"/>
    </w:rPr>
  </w:style>
  <w:style w:type="paragraph" w:styleId="BalloonText">
    <w:name w:val="Balloon Text"/>
    <w:basedOn w:val="Normal"/>
    <w:link w:val="BalloonTextChar"/>
    <w:uiPriority w:val="99"/>
    <w:semiHidden/>
    <w:unhideWhenUsed/>
    <w:rsid w:val="00580F8F"/>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58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950814">
      <w:bodyDiv w:val="1"/>
      <w:marLeft w:val="0"/>
      <w:marRight w:val="0"/>
      <w:marTop w:val="0"/>
      <w:marBottom w:val="0"/>
      <w:divBdr>
        <w:top w:val="none" w:sz="0" w:space="0" w:color="auto"/>
        <w:left w:val="none" w:sz="0" w:space="0" w:color="auto"/>
        <w:bottom w:val="none" w:sz="0" w:space="0" w:color="auto"/>
        <w:right w:val="none" w:sz="0" w:space="0" w:color="auto"/>
      </w:divBdr>
    </w:div>
    <w:div w:id="1508598593">
      <w:bodyDiv w:val="1"/>
      <w:marLeft w:val="0"/>
      <w:marRight w:val="0"/>
      <w:marTop w:val="0"/>
      <w:marBottom w:val="0"/>
      <w:divBdr>
        <w:top w:val="none" w:sz="0" w:space="0" w:color="auto"/>
        <w:left w:val="none" w:sz="0" w:space="0" w:color="auto"/>
        <w:bottom w:val="none" w:sz="0" w:space="0" w:color="auto"/>
        <w:right w:val="none" w:sz="0" w:space="0" w:color="auto"/>
      </w:divBdr>
    </w:div>
    <w:div w:id="2090537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nglicare-nt.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quality@anglicare-nt.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Library\Operational%20Documents\headspace\hsP%20Consent%20Form.dotx" TargetMode="External"/></Relationships>
</file>

<file path=word/theme/theme1.xml><?xml version="1.0" encoding="utf-8"?>
<a:theme xmlns:a="http://schemas.openxmlformats.org/drawingml/2006/main" name="Office Theme">
  <a:themeElements>
    <a:clrScheme name="Headspace">
      <a:dk1>
        <a:srgbClr val="000000"/>
      </a:dk1>
      <a:lt1>
        <a:srgbClr val="F5F6F9"/>
      </a:lt1>
      <a:dk2>
        <a:srgbClr val="7AC142"/>
      </a:dk2>
      <a:lt2>
        <a:srgbClr val="616A74"/>
      </a:lt2>
      <a:accent1>
        <a:srgbClr val="1E22AA"/>
      </a:accent1>
      <a:accent2>
        <a:srgbClr val="B83A4B"/>
      </a:accent2>
      <a:accent3>
        <a:srgbClr val="88DBDF"/>
      </a:accent3>
      <a:accent4>
        <a:srgbClr val="ED8B00"/>
      </a:accent4>
      <a:accent5>
        <a:srgbClr val="006F62"/>
      </a:accent5>
      <a:accent6>
        <a:srgbClr val="FFC845"/>
      </a:accent6>
      <a:hlink>
        <a:srgbClr val="000000"/>
      </a:hlink>
      <a:folHlink>
        <a:srgbClr val="616A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8A13BC4545EA4F916692A87593FB92" ma:contentTypeVersion="8" ma:contentTypeDescription="Create a new document." ma:contentTypeScope="" ma:versionID="b7c9e580d0110d7f567c4e6d14f01cbb">
  <xsd:schema xmlns:xsd="http://www.w3.org/2001/XMLSchema" xmlns:xs="http://www.w3.org/2001/XMLSchema" xmlns:p="http://schemas.microsoft.com/office/2006/metadata/properties" xmlns:ns3="948d6dfb-b3cb-4aa6-80e0-7966fa91e8d5" targetNamespace="http://schemas.microsoft.com/office/2006/metadata/properties" ma:root="true" ma:fieldsID="ebad58d51bd93f0fe19d828d472ae12d" ns3:_="">
    <xsd:import namespace="948d6dfb-b3cb-4aa6-80e0-7966fa91e8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d6dfb-b3cb-4aa6-80e0-7966fa91e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8D096-A75A-492B-AB9C-6E8B71B316F9}">
  <ds:schemaRefs>
    <ds:schemaRef ds:uri="http://schemas.microsoft.com/sharepoint/v3/contenttype/forms"/>
  </ds:schemaRefs>
</ds:datastoreItem>
</file>

<file path=customXml/itemProps2.xml><?xml version="1.0" encoding="utf-8"?>
<ds:datastoreItem xmlns:ds="http://schemas.openxmlformats.org/officeDocument/2006/customXml" ds:itemID="{30985233-02A8-46BE-ABD6-C0AFD6619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d6dfb-b3cb-4aa6-80e0-7966fa91e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B1841-CB5C-4A24-ABE5-0216166A1E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hsP Consent Form</Template>
  <TotalTime>0</TotalTime>
  <Pages>1</Pages>
  <Words>336</Words>
  <Characters>1921</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Racines</dc:creator>
  <cp:keywords/>
  <dc:description/>
  <cp:lastModifiedBy>Ira Racines</cp:lastModifiedBy>
  <cp:revision>1</cp:revision>
  <cp:lastPrinted>2019-09-23T05:33:00Z</cp:lastPrinted>
  <dcterms:created xsi:type="dcterms:W3CDTF">2023-04-24T01:24:00Z</dcterms:created>
  <dcterms:modified xsi:type="dcterms:W3CDTF">2023-04-24T01:24:00Z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9983366d-5ad0-4265-9b35-9bf2e5b47ef5</vt:lpwstr>
  </property>
  <property fmtid="{D5CDD505-2E9C-101B-9397-08002B2CF9AE}" pid="3" name="ContentTypeId">
    <vt:lpwstr>0x010100058A13BC4545EA4F916692A87593FB92</vt:lpwstr>
  </property>
</Properties>
</file>